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CE13F2" w:rsidRDefault="00BD4A1E">
      <w:pPr>
        <w:snapToGrid/>
        <w:rPr>
          <w:rFonts w:ascii="?l?r ??fc"/>
          <w:sz w:val="22"/>
          <w:szCs w:val="22"/>
        </w:rPr>
      </w:pPr>
      <w:r w:rsidRPr="00CE13F2">
        <w:rPr>
          <w:rFonts w:hint="eastAsia"/>
          <w:sz w:val="22"/>
          <w:szCs w:val="22"/>
        </w:rPr>
        <w:t>様式第</w:t>
      </w:r>
      <w:r w:rsidR="00BE4C33" w:rsidRPr="00CE13F2">
        <w:rPr>
          <w:rFonts w:ascii="?l?r ??fc" w:hint="eastAsia"/>
          <w:sz w:val="22"/>
          <w:szCs w:val="22"/>
        </w:rPr>
        <w:t>10</w:t>
      </w:r>
      <w:r w:rsidRPr="00CE13F2">
        <w:rPr>
          <w:rFonts w:hint="eastAsia"/>
          <w:sz w:val="22"/>
          <w:szCs w:val="22"/>
        </w:rPr>
        <w:t>号</w:t>
      </w:r>
      <w:r w:rsidRPr="00CE13F2">
        <w:rPr>
          <w:rFonts w:ascii="?l?r ??fc"/>
          <w:sz w:val="22"/>
          <w:szCs w:val="22"/>
        </w:rPr>
        <w:t>(</w:t>
      </w:r>
      <w:r w:rsidRPr="00CE13F2">
        <w:rPr>
          <w:rFonts w:hint="eastAsia"/>
          <w:sz w:val="22"/>
          <w:szCs w:val="22"/>
        </w:rPr>
        <w:t>第</w:t>
      </w:r>
      <w:r w:rsidR="00BE4C33" w:rsidRPr="00CE13F2">
        <w:rPr>
          <w:rFonts w:hint="eastAsia"/>
          <w:sz w:val="22"/>
          <w:szCs w:val="22"/>
        </w:rPr>
        <w:t>9</w:t>
      </w:r>
      <w:r w:rsidRPr="00CE13F2">
        <w:rPr>
          <w:rFonts w:hint="eastAsia"/>
          <w:sz w:val="22"/>
          <w:szCs w:val="22"/>
        </w:rPr>
        <w:t>条関係</w:t>
      </w:r>
      <w:r w:rsidRPr="00CE13F2">
        <w:rPr>
          <w:rFonts w:ascii="?l?r ??fc"/>
          <w:sz w:val="22"/>
          <w:szCs w:val="22"/>
        </w:rPr>
        <w:t>)</w:t>
      </w:r>
    </w:p>
    <w:tbl>
      <w:tblPr>
        <w:tblW w:w="9215" w:type="dxa"/>
        <w:tblInd w:w="-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091"/>
        <w:gridCol w:w="1843"/>
        <w:gridCol w:w="424"/>
        <w:gridCol w:w="568"/>
        <w:gridCol w:w="4395"/>
      </w:tblGrid>
      <w:tr w:rsidR="00BD4A1E" w:rsidRPr="00CE13F2" w:rsidTr="00EA65F3">
        <w:trPr>
          <w:trHeight w:val="648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>煙火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0B08B1" w:rsidRDefault="00BD4A1E">
            <w:pPr>
              <w:ind w:left="-57" w:right="-57"/>
              <w:jc w:val="distribute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>打上</w:t>
            </w:r>
            <w:r w:rsidR="00FC7344" w:rsidRPr="000B08B1">
              <w:rPr>
                <w:rFonts w:hint="eastAsia"/>
                <w:sz w:val="22"/>
                <w:szCs w:val="22"/>
              </w:rPr>
              <w:t>げ</w:t>
            </w:r>
          </w:p>
          <w:p w:rsidR="00BD4A1E" w:rsidRPr="00CE13F2" w:rsidRDefault="00BD4A1E">
            <w:pPr>
              <w:ind w:left="-57" w:right="-57"/>
              <w:jc w:val="distribute"/>
              <w:rPr>
                <w:rFonts w:ascii="?l?r ??fc"/>
                <w:sz w:val="22"/>
                <w:szCs w:val="22"/>
              </w:rPr>
            </w:pPr>
            <w:r w:rsidRPr="000B08B1">
              <w:rPr>
                <w:rFonts w:hint="eastAsia"/>
                <w:sz w:val="22"/>
                <w:szCs w:val="22"/>
              </w:rPr>
              <w:t>仕掛</w:t>
            </w:r>
            <w:r w:rsidR="00FC7344" w:rsidRPr="000B08B1">
              <w:rPr>
                <w:rFonts w:hint="eastAsia"/>
                <w:sz w:val="22"/>
                <w:szCs w:val="22"/>
              </w:rPr>
              <w:t>け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BD4A1E" w:rsidRPr="00CE13F2" w:rsidTr="00EA65F3">
        <w:trPr>
          <w:cantSplit/>
          <w:trHeight w:val="2397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E13F2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ascii="?l?r ??fc"/>
                <w:sz w:val="22"/>
                <w:szCs w:val="22"/>
              </w:rPr>
              <w:t>(</w:t>
            </w:r>
            <w:r w:rsidRPr="00CE13F2">
              <w:rPr>
                <w:rFonts w:hint="eastAsia"/>
                <w:sz w:val="22"/>
                <w:szCs w:val="22"/>
              </w:rPr>
              <w:t>電話　　　　　番</w:t>
            </w:r>
            <w:r w:rsidRPr="00CE13F2">
              <w:rPr>
                <w:rFonts w:ascii="?l?r ??fc"/>
                <w:sz w:val="22"/>
                <w:szCs w:val="22"/>
              </w:rPr>
              <w:t>)</w:t>
            </w:r>
            <w:r w:rsidRPr="00CE13F2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E13F2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CE13F2" w:rsidRPr="00CE13F2">
              <w:rPr>
                <w:rFonts w:ascii="Century" w:hint="eastAsia"/>
                <w:snapToGrid w:val="0"/>
                <w:sz w:val="24"/>
              </w:rPr>
              <w:t>㊞</w:t>
            </w:r>
            <w:r w:rsidR="00CE13F2" w:rsidRPr="001176CD">
              <w:rPr>
                <w:rFonts w:ascii="Century" w:hint="eastAsia"/>
                <w:snapToGrid w:val="0"/>
                <w:vanish/>
                <w:sz w:val="22"/>
              </w:rPr>
              <w:t>印</w:t>
            </w:r>
            <w:r w:rsidRPr="00CE13F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6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打上げ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仕掛け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予定日時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A359AD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BD4A1E" w:rsidRPr="00CE13F2" w:rsidTr="00EA65F3">
        <w:trPr>
          <w:cantSplit/>
          <w:trHeight w:val="7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打上げ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仕掛け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6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周囲の状況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7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4" w:rsidRPr="00CE13F2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煙火の種類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及び数量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69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目的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7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必要な事項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FC7344" w:rsidRPr="00CE13F2" w:rsidTr="00EA65F3">
        <w:trPr>
          <w:cantSplit/>
          <w:trHeight w:val="34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7344" w:rsidRPr="00CE13F2" w:rsidRDefault="00FC7344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打上げ</w:t>
            </w:r>
          </w:p>
          <w:p w:rsidR="00FC7344" w:rsidRPr="00CE13F2" w:rsidRDefault="00FC7344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仕掛け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344" w:rsidRPr="00CE13F2" w:rsidRDefault="00FC7344" w:rsidP="00FC7344">
            <w:pPr>
              <w:spacing w:beforeLines="25" w:before="83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に直接従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344" w:rsidRPr="00CE13F2" w:rsidRDefault="00FC7344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FC7344" w:rsidRPr="00CE13F2" w:rsidTr="00EA65F3">
        <w:trPr>
          <w:cantSplit/>
          <w:trHeight w:val="503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4" w:rsidRPr="00CE13F2" w:rsidRDefault="00FC7344">
            <w:pPr>
              <w:spacing w:beforeLines="25" w:before="83"/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事する責任者の</w:t>
            </w:r>
          </w:p>
          <w:p w:rsidR="00FC7344" w:rsidRPr="00CE13F2" w:rsidRDefault="00FC7344">
            <w:pPr>
              <w:spacing w:beforeLines="25" w:before="83"/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氏名　　　　　</w:t>
            </w:r>
          </w:p>
        </w:tc>
        <w:tc>
          <w:tcPr>
            <w:tcW w:w="7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4" w:rsidRPr="00CE13F2" w:rsidRDefault="00FC7344">
            <w:pPr>
              <w:rPr>
                <w:noProof/>
                <w:sz w:val="22"/>
                <w:szCs w:val="22"/>
              </w:rPr>
            </w:pPr>
          </w:p>
        </w:tc>
      </w:tr>
      <w:tr w:rsidR="00BD4A1E" w:rsidRPr="00CE13F2" w:rsidTr="00EA65F3">
        <w:trPr>
          <w:cantSplit/>
          <w:trHeight w:val="447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CE13F2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CE13F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CE13F2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CE13F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CE13F2" w:rsidTr="00EA65F3">
        <w:trPr>
          <w:cantSplit/>
          <w:trHeight w:val="179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FC7344" w:rsidRPr="000B08B1" w:rsidRDefault="00BD4A1E" w:rsidP="00CE13F2">
      <w:pPr>
        <w:snapToGrid/>
        <w:ind w:left="851" w:right="-427" w:hanging="993"/>
        <w:rPr>
          <w:sz w:val="22"/>
          <w:szCs w:val="22"/>
        </w:rPr>
      </w:pPr>
      <w:r w:rsidRPr="00CE13F2">
        <w:rPr>
          <w:rFonts w:hint="eastAsia"/>
          <w:sz w:val="22"/>
          <w:szCs w:val="22"/>
        </w:rPr>
        <w:t xml:space="preserve">備考　</w:t>
      </w:r>
      <w:r w:rsidR="00FC7344" w:rsidRPr="00CE13F2">
        <w:rPr>
          <w:rFonts w:hint="eastAsia"/>
          <w:sz w:val="22"/>
          <w:szCs w:val="22"/>
        </w:rPr>
        <w:t>1</w:t>
      </w:r>
      <w:r w:rsidRPr="00CE13F2">
        <w:rPr>
          <w:rFonts w:hint="eastAsia"/>
          <w:sz w:val="22"/>
          <w:szCs w:val="22"/>
        </w:rPr>
        <w:t xml:space="preserve">　法人に</w:t>
      </w:r>
      <w:r w:rsidR="00FC7344" w:rsidRPr="000B08B1">
        <w:rPr>
          <w:rFonts w:hint="eastAsia"/>
          <w:sz w:val="22"/>
          <w:szCs w:val="22"/>
        </w:rPr>
        <w:t>あって</w:t>
      </w:r>
      <w:r w:rsidRPr="000B08B1">
        <w:rPr>
          <w:rFonts w:hint="eastAsia"/>
          <w:sz w:val="22"/>
          <w:szCs w:val="22"/>
        </w:rPr>
        <w:t>は、その名称、代表者氏名</w:t>
      </w:r>
      <w:r w:rsidR="00FC7344" w:rsidRPr="000B08B1">
        <w:rPr>
          <w:rFonts w:hint="eastAsia"/>
          <w:sz w:val="22"/>
          <w:szCs w:val="22"/>
        </w:rPr>
        <w:t>、</w:t>
      </w:r>
      <w:r w:rsidRPr="000B08B1">
        <w:rPr>
          <w:rFonts w:hint="eastAsia"/>
          <w:sz w:val="22"/>
          <w:szCs w:val="22"/>
        </w:rPr>
        <w:t>主たる事務所の所在地を記入すること。</w:t>
      </w:r>
    </w:p>
    <w:p w:rsidR="00CE13F2" w:rsidRPr="000B08B1" w:rsidRDefault="00FC7344" w:rsidP="00CE13F2">
      <w:pPr>
        <w:snapToGrid/>
        <w:ind w:left="851" w:right="-1" w:hanging="333"/>
        <w:rPr>
          <w:sz w:val="22"/>
          <w:szCs w:val="22"/>
        </w:rPr>
      </w:pPr>
      <w:r w:rsidRPr="000B08B1">
        <w:rPr>
          <w:rFonts w:hint="eastAsia"/>
          <w:sz w:val="22"/>
          <w:szCs w:val="22"/>
        </w:rPr>
        <w:t>2</w:t>
      </w:r>
      <w:r w:rsidR="00BD4A1E" w:rsidRPr="000B08B1">
        <w:rPr>
          <w:rFonts w:hint="eastAsia"/>
          <w:sz w:val="22"/>
          <w:szCs w:val="22"/>
        </w:rPr>
        <w:t xml:space="preserve">　※印の欄は記入しないこと。</w:t>
      </w:r>
    </w:p>
    <w:p w:rsidR="00CE13F2" w:rsidRDefault="00FC7344" w:rsidP="00CE13F2">
      <w:pPr>
        <w:snapToGrid/>
        <w:ind w:left="851" w:right="-1" w:hanging="333"/>
        <w:rPr>
          <w:rFonts w:ascii="?l?r ??fc"/>
          <w:sz w:val="22"/>
          <w:szCs w:val="22"/>
        </w:rPr>
      </w:pPr>
      <w:r w:rsidRPr="00CE13F2">
        <w:rPr>
          <w:rFonts w:hint="eastAsia"/>
          <w:sz w:val="22"/>
          <w:szCs w:val="22"/>
        </w:rPr>
        <w:t>3</w:t>
      </w:r>
      <w:r w:rsidR="00BD4A1E" w:rsidRPr="00CE13F2">
        <w:rPr>
          <w:rFonts w:hint="eastAsia"/>
          <w:sz w:val="22"/>
          <w:szCs w:val="22"/>
        </w:rPr>
        <w:t xml:space="preserve">　その他必要な事項欄には、消火準備の概要その他参考事項を記入すること。</w:t>
      </w:r>
    </w:p>
    <w:p w:rsidR="00BD4A1E" w:rsidRPr="00CE13F2" w:rsidRDefault="00FC7344" w:rsidP="00CE13F2">
      <w:pPr>
        <w:snapToGrid/>
        <w:ind w:left="851" w:right="-1" w:hanging="333"/>
        <w:rPr>
          <w:rFonts w:ascii="?l?r ??fc"/>
          <w:sz w:val="22"/>
          <w:szCs w:val="22"/>
        </w:rPr>
      </w:pPr>
      <w:r w:rsidRPr="00CE13F2">
        <w:rPr>
          <w:rFonts w:hint="eastAsia"/>
          <w:sz w:val="22"/>
          <w:szCs w:val="22"/>
        </w:rPr>
        <w:t>4</w:t>
      </w:r>
      <w:r w:rsidR="00BD4A1E" w:rsidRPr="00CE13F2">
        <w:rPr>
          <w:rFonts w:hint="eastAsia"/>
          <w:sz w:val="22"/>
          <w:szCs w:val="22"/>
        </w:rPr>
        <w:t xml:space="preserve">　打上げ、仕掛け場所の略図を添付するこ</w:t>
      </w:r>
      <w:bookmarkStart w:id="0" w:name="_GoBack"/>
      <w:bookmarkEnd w:id="0"/>
      <w:r w:rsidR="00BD4A1E" w:rsidRPr="00CE13F2">
        <w:rPr>
          <w:rFonts w:hint="eastAsia"/>
          <w:sz w:val="22"/>
          <w:szCs w:val="22"/>
        </w:rPr>
        <w:t>と。</w:t>
      </w:r>
    </w:p>
    <w:sectPr w:rsidR="00BD4A1E" w:rsidRPr="00CE13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52" w:rsidRDefault="00D36652">
      <w:r>
        <w:separator/>
      </w:r>
    </w:p>
  </w:endnote>
  <w:endnote w:type="continuationSeparator" w:id="0">
    <w:p w:rsidR="00D36652" w:rsidRDefault="00D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52" w:rsidRDefault="00D36652">
      <w:r>
        <w:separator/>
      </w:r>
    </w:p>
  </w:footnote>
  <w:footnote w:type="continuationSeparator" w:id="0">
    <w:p w:rsidR="00D36652" w:rsidRDefault="00D3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B08B1"/>
    <w:rsid w:val="005C3772"/>
    <w:rsid w:val="0087721E"/>
    <w:rsid w:val="009E1B55"/>
    <w:rsid w:val="00A359AD"/>
    <w:rsid w:val="00B4712F"/>
    <w:rsid w:val="00BD4A1E"/>
    <w:rsid w:val="00BE4C33"/>
    <w:rsid w:val="00CE13F2"/>
    <w:rsid w:val="00D36652"/>
    <w:rsid w:val="00D47251"/>
    <w:rsid w:val="00DA6468"/>
    <w:rsid w:val="00EA65F3"/>
    <w:rsid w:val="00F467B7"/>
    <w:rsid w:val="00F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D5B40C9-FD06-4480-9A9D-B59BCBE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7CDF6FD0</Template>
  <TotalTime>0</TotalTime>
  <Pages>1</Pages>
  <Words>229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2020-11-24T02:52:00Z</dcterms:created>
  <dcterms:modified xsi:type="dcterms:W3CDTF">2020-11-25T08:14:00Z</dcterms:modified>
</cp:coreProperties>
</file>