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Default="00BD4A1E">
      <w:pPr>
        <w:snapToGrid/>
        <w:rPr>
          <w:rFonts w:asciiTheme="minorEastAsia" w:eastAsiaTheme="minorEastAsia" w:hAnsiTheme="minorEastAsia"/>
          <w:sz w:val="22"/>
          <w:szCs w:val="22"/>
        </w:rPr>
      </w:pPr>
      <w:r w:rsidRPr="00567BF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C86FB3" w:rsidRPr="00567BF4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567BF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567BF4">
        <w:rPr>
          <w:rFonts w:asciiTheme="minorEastAsia" w:eastAsiaTheme="minorEastAsia" w:hAnsiTheme="minorEastAsia"/>
          <w:sz w:val="22"/>
          <w:szCs w:val="22"/>
        </w:rPr>
        <w:t>(</w:t>
      </w:r>
      <w:r w:rsidRPr="00567BF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C86FB3" w:rsidRPr="00567BF4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567BF4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567BF4">
        <w:rPr>
          <w:rFonts w:asciiTheme="minorEastAsia" w:eastAsiaTheme="minorEastAsia" w:hAnsiTheme="minorEastAsia"/>
          <w:sz w:val="22"/>
          <w:szCs w:val="22"/>
        </w:rPr>
        <w:t>)</w:t>
      </w:r>
    </w:p>
    <w:p w:rsidR="00C2494A" w:rsidRPr="00567BF4" w:rsidRDefault="00C2494A">
      <w:pPr>
        <w:snapToGrid/>
        <w:rPr>
          <w:rFonts w:asciiTheme="minorEastAsia" w:eastAsiaTheme="minorEastAsia" w:hAnsiTheme="minorEastAsia"/>
          <w:sz w:val="22"/>
          <w:szCs w:val="22"/>
        </w:rPr>
      </w:pPr>
    </w:p>
    <w:p w:rsidR="00BD4A1E" w:rsidRPr="00567BF4" w:rsidRDefault="00BD4A1E">
      <w:pPr>
        <w:snapToGrid/>
        <w:ind w:left="567" w:hanging="567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67BF4">
        <w:rPr>
          <w:rFonts w:asciiTheme="minorEastAsia" w:eastAsiaTheme="minorEastAsia" w:hAnsiTheme="minorEastAsia" w:hint="eastAsia"/>
          <w:sz w:val="22"/>
          <w:szCs w:val="22"/>
        </w:rPr>
        <w:t>ネオン管灯設備設置届出書</w:t>
      </w:r>
    </w:p>
    <w:tbl>
      <w:tblPr>
        <w:tblW w:w="935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42"/>
        <w:gridCol w:w="850"/>
        <w:gridCol w:w="426"/>
        <w:gridCol w:w="1662"/>
        <w:gridCol w:w="322"/>
        <w:gridCol w:w="567"/>
        <w:gridCol w:w="992"/>
        <w:gridCol w:w="3119"/>
      </w:tblGrid>
      <w:tr w:rsidR="00A57310" w:rsidRPr="00A57310" w:rsidTr="00567BF4">
        <w:trPr>
          <w:cantSplit/>
          <w:trHeight w:val="2301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spacing w:beforeLines="20" w:before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</w:t>
            </w:r>
          </w:p>
          <w:p w:rsidR="00BD4A1E" w:rsidRPr="00A57310" w:rsidRDefault="00BD4A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D4A1E" w:rsidRPr="00A57310" w:rsidRDefault="00BD4A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567BF4"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</w:p>
          <w:p w:rsidR="00567BF4" w:rsidRPr="00A57310" w:rsidRDefault="00BD4A1E" w:rsidP="0030157C">
            <w:pPr>
              <w:ind w:right="1760" w:firstLine="46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  <w:p w:rsidR="00BD4A1E" w:rsidRPr="00A57310" w:rsidRDefault="00567BF4" w:rsidP="0030157C">
            <w:pPr>
              <w:ind w:right="1760" w:firstLine="4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567BF4" w:rsidRPr="00A57310" w:rsidRDefault="00BD4A1E" w:rsidP="00567BF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　　　　　番</w:t>
            </w:r>
            <w:r w:rsidRPr="00A57310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BD4A1E" w:rsidRPr="00A57310" w:rsidRDefault="00567BF4" w:rsidP="0030157C">
            <w:pPr>
              <w:ind w:right="146" w:firstLine="4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BD4A1E"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BD4A1E"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D4A1E" w:rsidRPr="00A573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A57310">
              <w:rPr>
                <w:rFonts w:asciiTheme="minorEastAsia" w:eastAsiaTheme="minorEastAsia" w:hAnsiTheme="minorEastAsia" w:hint="eastAsia"/>
                <w:snapToGrid w:val="0"/>
                <w:sz w:val="24"/>
                <w:szCs w:val="22"/>
              </w:rPr>
              <w:t>㊞</w:t>
            </w:r>
          </w:p>
        </w:tc>
      </w:tr>
      <w:tr w:rsidR="00A57310" w:rsidRPr="00A57310" w:rsidTr="00567BF4">
        <w:trPr>
          <w:cantSplit/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BF4" w:rsidRPr="00002717" w:rsidRDefault="00567BF4" w:rsidP="00567BF4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防火</w:t>
            </w:r>
          </w:p>
          <w:p w:rsidR="00567BF4" w:rsidRPr="00002717" w:rsidRDefault="00567BF4" w:rsidP="00567BF4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対象</w:t>
            </w:r>
          </w:p>
          <w:p w:rsidR="00BD4A1E" w:rsidRPr="00002717" w:rsidRDefault="00567BF4" w:rsidP="00567BF4">
            <w:pPr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02717" w:rsidRDefault="00BD4A1E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02717" w:rsidRDefault="00BD4A1E" w:rsidP="00C2494A">
            <w:pPr>
              <w:jc w:val="righ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電話　　　　　番</w:t>
            </w:r>
          </w:p>
        </w:tc>
      </w:tr>
      <w:tr w:rsidR="00A57310" w:rsidRPr="00A57310" w:rsidTr="00567BF4">
        <w:trPr>
          <w:cantSplit/>
          <w:trHeight w:val="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4A1E" w:rsidRPr="00002717" w:rsidRDefault="00BD4A1E">
            <w:pPr>
              <w:ind w:left="113" w:right="113"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02717" w:rsidRDefault="00BD4A1E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名称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02717" w:rsidRDefault="00BD4A1E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02717" w:rsidRDefault="00BD4A1E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用途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A57310" w:rsidRPr="00A57310" w:rsidTr="00567BF4">
        <w:trPr>
          <w:cantSplit/>
          <w:trHeight w:val="5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002717" w:rsidRDefault="00BD4A1E">
            <w:pPr>
              <w:ind w:left="113" w:right="113"/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届出設備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02717" w:rsidRDefault="00BD4A1E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設備容量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02717" w:rsidRDefault="00BD4A1E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A57310" w:rsidRPr="00A57310" w:rsidTr="00567BF4">
        <w:trPr>
          <w:cantSplit/>
          <w:trHeight w:val="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002717" w:rsidRDefault="00BD4A1E">
            <w:pPr>
              <w:ind w:left="113" w:right="113"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52" w:rsidRPr="00002717" w:rsidRDefault="00BD4A1E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着工</w:t>
            </w:r>
            <w:r w:rsidRPr="0000271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(</w:t>
            </w: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予定</w:t>
            </w:r>
            <w:r w:rsidRPr="0000271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)</w:t>
            </w:r>
          </w:p>
          <w:p w:rsidR="00BD4A1E" w:rsidRPr="00002717" w:rsidRDefault="00BD4A1E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年月日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02717" w:rsidRDefault="00BD4A1E">
            <w:pPr>
              <w:jc w:val="righ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F4" w:rsidRPr="00002717" w:rsidRDefault="00567BF4" w:rsidP="00567BF4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竣工</w:t>
            </w:r>
            <w:r w:rsidR="00BD4A1E" w:rsidRPr="0000271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(</w:t>
            </w:r>
            <w:r w:rsidR="00BD4A1E"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予定</w:t>
            </w:r>
            <w:r w:rsidR="00BD4A1E" w:rsidRPr="0000271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)</w:t>
            </w:r>
          </w:p>
          <w:p w:rsidR="00BD4A1E" w:rsidRPr="00002717" w:rsidRDefault="00BD4A1E" w:rsidP="00567BF4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00271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jc w:val="righ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A57310" w:rsidRPr="00A57310" w:rsidTr="00567BF4">
        <w:trPr>
          <w:cantSplit/>
          <w:trHeight w:val="187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4A1E" w:rsidRPr="00A57310" w:rsidRDefault="00BD4A1E">
            <w:pPr>
              <w:ind w:left="113" w:right="113"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4A1E" w:rsidRPr="00A57310" w:rsidRDefault="00BD4A1E">
            <w:pPr>
              <w:ind w:left="113" w:right="113"/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設備の概要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A57310" w:rsidRPr="00A57310" w:rsidTr="00567BF4">
        <w:trPr>
          <w:cantSplit/>
          <w:trHeight w:val="530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A57310" w:rsidRDefault="00567BF4" w:rsidP="00567BF4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工事施工</w:t>
            </w:r>
            <w:r w:rsidR="00BD4A1E"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 w:rsidP="00C2494A">
            <w:pPr>
              <w:jc w:val="righ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電話　　　　　番</w:t>
            </w:r>
          </w:p>
        </w:tc>
      </w:tr>
      <w:tr w:rsidR="00A57310" w:rsidRPr="00A57310" w:rsidTr="00567BF4">
        <w:trPr>
          <w:cantSplit/>
          <w:trHeight w:val="530"/>
        </w:trPr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A57310" w:rsidRPr="00A57310" w:rsidTr="00567BF4">
        <w:trPr>
          <w:cantSplit/>
          <w:trHeight w:val="531"/>
        </w:trPr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※　</w:t>
            </w:r>
            <w:r w:rsidRPr="00A57310">
              <w:rPr>
                <w:rFonts w:asciiTheme="minorEastAsia" w:eastAsiaTheme="minorEastAsia" w:hAnsiTheme="minorEastAsia" w:hint="eastAsia"/>
                <w:noProof/>
                <w:spacing w:val="210"/>
                <w:sz w:val="22"/>
                <w:szCs w:val="22"/>
              </w:rPr>
              <w:t>受付</w:t>
            </w: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※　</w:t>
            </w:r>
            <w:r w:rsidRPr="00A57310">
              <w:rPr>
                <w:rFonts w:asciiTheme="minorEastAsia" w:eastAsiaTheme="minorEastAsia" w:hAnsiTheme="minorEastAsia" w:hint="eastAsia"/>
                <w:noProof/>
                <w:spacing w:val="210"/>
                <w:sz w:val="22"/>
                <w:szCs w:val="22"/>
              </w:rPr>
              <w:t>経過</w:t>
            </w: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欄</w:t>
            </w:r>
          </w:p>
        </w:tc>
      </w:tr>
      <w:tr w:rsidR="00A57310" w:rsidRPr="00A57310" w:rsidTr="00567BF4">
        <w:trPr>
          <w:cantSplit/>
          <w:trHeight w:val="3342"/>
        </w:trPr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57310" w:rsidRDefault="00BD4A1E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A5731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BD4A1E" w:rsidRPr="00002717" w:rsidRDefault="00BD4A1E">
      <w:pPr>
        <w:snapToGrid/>
        <w:ind w:left="709" w:hanging="709"/>
        <w:rPr>
          <w:rFonts w:asciiTheme="minorEastAsia" w:eastAsiaTheme="minorEastAsia" w:hAnsiTheme="minorEastAsia"/>
          <w:sz w:val="22"/>
          <w:szCs w:val="22"/>
        </w:rPr>
      </w:pPr>
      <w:r w:rsidRPr="00A57310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  <w:r w:rsidRPr="00A57310">
        <w:rPr>
          <w:rFonts w:asciiTheme="minorEastAsia" w:eastAsiaTheme="minorEastAsia" w:hAnsiTheme="minorEastAsia"/>
          <w:sz w:val="22"/>
          <w:szCs w:val="22"/>
        </w:rPr>
        <w:t>1</w:t>
      </w:r>
      <w:r w:rsidRPr="00A573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02717">
        <w:rPr>
          <w:rFonts w:asciiTheme="minorEastAsia" w:eastAsiaTheme="minorEastAsia" w:hAnsiTheme="minorEastAsia" w:hint="eastAsia"/>
          <w:sz w:val="22"/>
          <w:szCs w:val="22"/>
        </w:rPr>
        <w:t>法人に</w:t>
      </w:r>
      <w:r w:rsidR="00567BF4" w:rsidRPr="00002717">
        <w:rPr>
          <w:rFonts w:asciiTheme="minorEastAsia" w:eastAsiaTheme="minorEastAsia" w:hAnsiTheme="minorEastAsia" w:hint="eastAsia"/>
          <w:sz w:val="22"/>
          <w:szCs w:val="22"/>
        </w:rPr>
        <w:t>あって</w:t>
      </w:r>
      <w:r w:rsidRPr="00002717">
        <w:rPr>
          <w:rFonts w:asciiTheme="minorEastAsia" w:eastAsiaTheme="minorEastAsia" w:hAnsiTheme="minorEastAsia" w:hint="eastAsia"/>
          <w:sz w:val="22"/>
          <w:szCs w:val="22"/>
        </w:rPr>
        <w:t>は、その名称、代表者氏名</w:t>
      </w:r>
      <w:r w:rsidR="00567BF4" w:rsidRPr="0000271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02717">
        <w:rPr>
          <w:rFonts w:asciiTheme="minorEastAsia" w:eastAsiaTheme="minorEastAsia" w:hAnsiTheme="minorEastAsia" w:hint="eastAsia"/>
          <w:sz w:val="22"/>
          <w:szCs w:val="22"/>
        </w:rPr>
        <w:t>主たる事務所の所在地を記入すること。</w:t>
      </w:r>
    </w:p>
    <w:p w:rsidR="00BD4A1E" w:rsidRPr="00A57310" w:rsidRDefault="00BD4A1E">
      <w:pPr>
        <w:snapToGrid/>
        <w:ind w:left="709" w:hanging="709"/>
        <w:rPr>
          <w:rFonts w:asciiTheme="minorEastAsia" w:eastAsiaTheme="minorEastAsia" w:hAnsiTheme="minorEastAsia"/>
          <w:sz w:val="22"/>
          <w:szCs w:val="22"/>
        </w:rPr>
      </w:pPr>
      <w:r w:rsidRPr="0000271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002717">
        <w:rPr>
          <w:rFonts w:asciiTheme="minorEastAsia" w:eastAsiaTheme="minorEastAsia" w:hAnsiTheme="minorEastAsia"/>
          <w:sz w:val="22"/>
          <w:szCs w:val="22"/>
        </w:rPr>
        <w:t>2</w:t>
      </w:r>
      <w:r w:rsidRPr="00002717">
        <w:rPr>
          <w:rFonts w:asciiTheme="minorEastAsia" w:eastAsiaTheme="minorEastAsia" w:hAnsiTheme="minorEastAsia" w:hint="eastAsia"/>
          <w:sz w:val="22"/>
          <w:szCs w:val="22"/>
        </w:rPr>
        <w:t xml:space="preserve">　届出設備の概要欄に書き込めない事項は、別紙に記載して添付す</w:t>
      </w:r>
      <w:r w:rsidRPr="00A57310">
        <w:rPr>
          <w:rFonts w:asciiTheme="minorEastAsia" w:eastAsiaTheme="minorEastAsia" w:hAnsiTheme="minorEastAsia" w:hint="eastAsia"/>
          <w:sz w:val="22"/>
          <w:szCs w:val="22"/>
        </w:rPr>
        <w:t>ること。</w:t>
      </w:r>
    </w:p>
    <w:p w:rsidR="00BD4A1E" w:rsidRPr="00A57310" w:rsidRDefault="00BD4A1E">
      <w:pPr>
        <w:snapToGrid/>
        <w:ind w:left="709" w:hanging="709"/>
        <w:rPr>
          <w:rFonts w:asciiTheme="minorEastAsia" w:eastAsiaTheme="minorEastAsia" w:hAnsiTheme="minorEastAsia"/>
          <w:sz w:val="22"/>
          <w:szCs w:val="22"/>
        </w:rPr>
      </w:pPr>
      <w:r w:rsidRPr="00A5731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57310">
        <w:rPr>
          <w:rFonts w:asciiTheme="minorEastAsia" w:eastAsiaTheme="minorEastAsia" w:hAnsiTheme="minorEastAsia"/>
          <w:sz w:val="22"/>
          <w:szCs w:val="22"/>
        </w:rPr>
        <w:t>3</w:t>
      </w:r>
      <w:r w:rsidRPr="00A57310">
        <w:rPr>
          <w:rFonts w:asciiTheme="minorEastAsia" w:eastAsiaTheme="minorEastAsia" w:hAnsiTheme="minorEastAsia" w:hint="eastAsia"/>
          <w:sz w:val="22"/>
          <w:szCs w:val="22"/>
        </w:rPr>
        <w:t xml:space="preserve">　※印の欄は、記入しないこと。</w:t>
      </w:r>
    </w:p>
    <w:p w:rsidR="000D65DF" w:rsidRDefault="00BD4A1E" w:rsidP="00C2494A">
      <w:pPr>
        <w:snapToGrid/>
        <w:ind w:left="709" w:hanging="709"/>
        <w:rPr>
          <w:rFonts w:asciiTheme="minorEastAsia" w:eastAsiaTheme="minorEastAsia" w:hAnsiTheme="minorEastAsia"/>
          <w:sz w:val="22"/>
          <w:szCs w:val="22"/>
        </w:rPr>
      </w:pPr>
      <w:r w:rsidRPr="00567BF4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567BF4">
        <w:rPr>
          <w:rFonts w:asciiTheme="minorEastAsia" w:eastAsiaTheme="minorEastAsia" w:hAnsiTheme="minorEastAsia"/>
          <w:sz w:val="22"/>
          <w:szCs w:val="22"/>
        </w:rPr>
        <w:t>4</w:t>
      </w:r>
      <w:r w:rsidRPr="00567BF4">
        <w:rPr>
          <w:rFonts w:asciiTheme="minorEastAsia" w:eastAsiaTheme="minorEastAsia" w:hAnsiTheme="minorEastAsia" w:hint="eastAsia"/>
          <w:sz w:val="22"/>
          <w:szCs w:val="22"/>
        </w:rPr>
        <w:t xml:space="preserve">　当該設備の設計図書を添付すること。</w:t>
      </w:r>
    </w:p>
    <w:sectPr w:rsidR="000D65DF" w:rsidSect="00567BF4">
      <w:pgSz w:w="11906" w:h="16838" w:code="9"/>
      <w:pgMar w:top="1276" w:right="1133" w:bottom="1418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DF" w:rsidRDefault="000D65DF">
      <w:r>
        <w:separator/>
      </w:r>
    </w:p>
  </w:endnote>
  <w:endnote w:type="continuationSeparator" w:id="0">
    <w:p w:rsidR="000D65DF" w:rsidRDefault="000D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DF" w:rsidRDefault="000D65DF">
      <w:r>
        <w:separator/>
      </w:r>
    </w:p>
  </w:footnote>
  <w:footnote w:type="continuationSeparator" w:id="0">
    <w:p w:rsidR="000D65DF" w:rsidRDefault="000D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02717"/>
    <w:rsid w:val="000D65DF"/>
    <w:rsid w:val="001C30AE"/>
    <w:rsid w:val="0030157C"/>
    <w:rsid w:val="0031725A"/>
    <w:rsid w:val="00567BF4"/>
    <w:rsid w:val="008120A4"/>
    <w:rsid w:val="00837F52"/>
    <w:rsid w:val="0087721E"/>
    <w:rsid w:val="00A57310"/>
    <w:rsid w:val="00BD4A1E"/>
    <w:rsid w:val="00C2494A"/>
    <w:rsid w:val="00C81626"/>
    <w:rsid w:val="00C86FB3"/>
    <w:rsid w:val="00C92704"/>
    <w:rsid w:val="00CA6647"/>
    <w:rsid w:val="00DB77A1"/>
    <w:rsid w:val="00EB6502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5B6281D6-4AB2-42FA-B7F9-E43497F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D6A2BA9D</Template>
  <TotalTime>1</TotalTime>
  <Pages>1</Pages>
  <Words>214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2012-01-27T04:39:00Z</cp:lastPrinted>
  <dcterms:created xsi:type="dcterms:W3CDTF">2020-11-24T02:40:00Z</dcterms:created>
  <dcterms:modified xsi:type="dcterms:W3CDTF">2020-11-25T08:13:00Z</dcterms:modified>
</cp:coreProperties>
</file>