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8B" w:rsidRPr="00804E1B" w:rsidRDefault="008C5F8B" w:rsidP="008C5F8B">
      <w:pPr>
        <w:jc w:val="left"/>
        <w:rPr>
          <w:rFonts w:asciiTheme="minorEastAsia" w:eastAsiaTheme="minorEastAsia" w:hAnsiTheme="minorEastAsia"/>
          <w:sz w:val="22"/>
        </w:rPr>
      </w:pPr>
      <w:r w:rsidRPr="00804E1B">
        <w:rPr>
          <w:rFonts w:asciiTheme="minorEastAsia" w:eastAsiaTheme="minorEastAsia" w:hAnsiTheme="minorEastAsia" w:hint="eastAsia"/>
          <w:sz w:val="22"/>
        </w:rPr>
        <w:t>様式第3号（第6条関係）</w:t>
      </w:r>
    </w:p>
    <w:p w:rsidR="00E97832" w:rsidRPr="00804E1B" w:rsidRDefault="00854C4E" w:rsidP="00854C4E">
      <w:pPr>
        <w:jc w:val="center"/>
        <w:rPr>
          <w:rFonts w:asciiTheme="minorEastAsia" w:eastAsiaTheme="minorEastAsia" w:hAnsiTheme="minorEastAsia"/>
          <w:sz w:val="22"/>
        </w:rPr>
      </w:pPr>
      <w:r w:rsidRPr="00804E1B">
        <w:rPr>
          <w:rFonts w:asciiTheme="minorEastAsia" w:eastAsiaTheme="minorEastAsia" w:hAnsiTheme="minorEastAsia" w:hint="eastAsia"/>
          <w:sz w:val="22"/>
        </w:rPr>
        <w:t>火災予防上必要な業務に関する計画提出書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5"/>
        <w:gridCol w:w="285"/>
        <w:gridCol w:w="1620"/>
        <w:gridCol w:w="2773"/>
      </w:tblGrid>
      <w:tr w:rsidR="00854C4E" w:rsidRPr="00804E1B" w:rsidTr="00804E1B">
        <w:trPr>
          <w:trHeight w:val="5385"/>
        </w:trPr>
        <w:tc>
          <w:tcPr>
            <w:tcW w:w="9073" w:type="dxa"/>
            <w:gridSpan w:val="5"/>
          </w:tcPr>
          <w:p w:rsidR="00854C4E" w:rsidRPr="00804E1B" w:rsidRDefault="00854C4E" w:rsidP="00854C4E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54C4E" w:rsidRPr="00804E1B" w:rsidRDefault="00126216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854C4E"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>様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届出者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住　所</w:t>
            </w:r>
          </w:p>
          <w:p w:rsidR="00854C4E" w:rsidRPr="00804E1B" w:rsidRDefault="003B4A53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854C4E" w:rsidRPr="00804E1B">
              <w:rPr>
                <w:rFonts w:asciiTheme="minorEastAsia" w:eastAsiaTheme="minorEastAsia" w:hAnsiTheme="minorEastAsia" w:hint="eastAsia"/>
                <w:sz w:val="22"/>
              </w:rPr>
              <w:t>（電話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854C4E"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）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氏　名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（法人の場合は、名称及び代表者）㊞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防火担当者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住　所</w:t>
            </w:r>
          </w:p>
          <w:p w:rsidR="00854C4E" w:rsidRPr="00804E1B" w:rsidRDefault="003B4A53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854C4E" w:rsidRPr="00804E1B">
              <w:rPr>
                <w:rFonts w:asciiTheme="minorEastAsia" w:eastAsiaTheme="minorEastAsia" w:hAnsiTheme="minorEastAsia" w:hint="eastAsia"/>
                <w:sz w:val="22"/>
              </w:rPr>
              <w:t>（電話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854C4E"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）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氏　名　　　　　　</w:t>
            </w:r>
            <w:r w:rsidR="00804E1B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㊞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 xml:space="preserve">　別添のとおり火災予防上必要な業務に関する計画書を提出します。</w:t>
            </w: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3B4A53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指定催しの</w:t>
            </w:r>
          </w:p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開催場所</w:t>
            </w:r>
          </w:p>
        </w:tc>
        <w:tc>
          <w:tcPr>
            <w:tcW w:w="7093" w:type="dxa"/>
            <w:gridSpan w:val="4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指定催しの名称</w:t>
            </w:r>
          </w:p>
        </w:tc>
        <w:tc>
          <w:tcPr>
            <w:tcW w:w="7093" w:type="dxa"/>
            <w:gridSpan w:val="4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開催期間</w:t>
            </w:r>
          </w:p>
        </w:tc>
        <w:tc>
          <w:tcPr>
            <w:tcW w:w="2700" w:type="dxa"/>
            <w:gridSpan w:val="2"/>
            <w:vAlign w:val="center"/>
          </w:tcPr>
          <w:p w:rsidR="00854C4E" w:rsidRPr="00804E1B" w:rsidRDefault="00854C4E" w:rsidP="00804E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自　　年　　月　　日</w:t>
            </w:r>
          </w:p>
          <w:p w:rsidR="00854C4E" w:rsidRPr="00804E1B" w:rsidRDefault="00854C4E" w:rsidP="00804E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至　　年　　月　　日</w:t>
            </w:r>
          </w:p>
        </w:tc>
        <w:tc>
          <w:tcPr>
            <w:tcW w:w="162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開催時間</w:t>
            </w:r>
          </w:p>
        </w:tc>
        <w:tc>
          <w:tcPr>
            <w:tcW w:w="2773" w:type="dxa"/>
            <w:vAlign w:val="center"/>
          </w:tcPr>
          <w:p w:rsidR="00854C4E" w:rsidRPr="00804E1B" w:rsidRDefault="00854C4E" w:rsidP="00804E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開始　　時　　分</w:t>
            </w:r>
          </w:p>
          <w:p w:rsidR="00854C4E" w:rsidRPr="00804E1B" w:rsidRDefault="00854C4E" w:rsidP="00804E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終了　　時　　分</w:t>
            </w: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一日当たりの</w:t>
            </w:r>
          </w:p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人出予想人員</w:t>
            </w:r>
          </w:p>
        </w:tc>
        <w:tc>
          <w:tcPr>
            <w:tcW w:w="2700" w:type="dxa"/>
            <w:gridSpan w:val="2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露店等の数</w:t>
            </w:r>
          </w:p>
        </w:tc>
        <w:tc>
          <w:tcPr>
            <w:tcW w:w="2773" w:type="dxa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使用火気等</w:t>
            </w:r>
          </w:p>
        </w:tc>
        <w:tc>
          <w:tcPr>
            <w:tcW w:w="7093" w:type="dxa"/>
            <w:gridSpan w:val="4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□コンロ等の火を使用する器具　□ガソリン等の危険物</w:t>
            </w:r>
          </w:p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□その他</w:t>
            </w:r>
            <w:r w:rsidR="00804E1B" w:rsidRPr="00C3638E">
              <w:rPr>
                <w:rFonts w:asciiTheme="minorEastAsia" w:eastAsiaTheme="minorEastAsia" w:hAnsiTheme="minorEastAsia" w:hint="eastAsia"/>
                <w:sz w:val="22"/>
              </w:rPr>
              <w:t>（　　　　　　　　）</w:t>
            </w:r>
          </w:p>
        </w:tc>
      </w:tr>
      <w:tr w:rsidR="00854C4E" w:rsidRPr="00804E1B" w:rsidTr="00804E1B">
        <w:trPr>
          <w:trHeight w:val="851"/>
        </w:trPr>
        <w:tc>
          <w:tcPr>
            <w:tcW w:w="1980" w:type="dxa"/>
            <w:vAlign w:val="center"/>
          </w:tcPr>
          <w:p w:rsidR="00854C4E" w:rsidRPr="00804E1B" w:rsidRDefault="00854C4E" w:rsidP="003B4A53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その他必要事項</w:t>
            </w:r>
          </w:p>
        </w:tc>
        <w:tc>
          <w:tcPr>
            <w:tcW w:w="7093" w:type="dxa"/>
            <w:gridSpan w:val="4"/>
            <w:vAlign w:val="center"/>
          </w:tcPr>
          <w:p w:rsidR="00854C4E" w:rsidRPr="00804E1B" w:rsidRDefault="00854C4E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54C4E" w:rsidRPr="00804E1B" w:rsidTr="00804E1B">
        <w:trPr>
          <w:trHeight w:val="475"/>
        </w:trPr>
        <w:tc>
          <w:tcPr>
            <w:tcW w:w="4395" w:type="dxa"/>
            <w:gridSpan w:val="2"/>
            <w:vAlign w:val="center"/>
          </w:tcPr>
          <w:p w:rsidR="00854C4E" w:rsidRPr="00804E1B" w:rsidRDefault="009156D8" w:rsidP="009156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※受付欄</w:t>
            </w:r>
          </w:p>
        </w:tc>
        <w:tc>
          <w:tcPr>
            <w:tcW w:w="4678" w:type="dxa"/>
            <w:gridSpan w:val="3"/>
            <w:vAlign w:val="center"/>
          </w:tcPr>
          <w:p w:rsidR="00854C4E" w:rsidRPr="00804E1B" w:rsidRDefault="009156D8" w:rsidP="009156D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04E1B">
              <w:rPr>
                <w:rFonts w:asciiTheme="minorEastAsia" w:eastAsiaTheme="minorEastAsia" w:hAnsiTheme="minorEastAsia" w:hint="eastAsia"/>
                <w:sz w:val="22"/>
              </w:rPr>
              <w:t>※経過欄</w:t>
            </w:r>
          </w:p>
        </w:tc>
      </w:tr>
      <w:tr w:rsidR="009156D8" w:rsidRPr="00804E1B" w:rsidTr="00804E1B">
        <w:trPr>
          <w:trHeight w:val="1643"/>
        </w:trPr>
        <w:tc>
          <w:tcPr>
            <w:tcW w:w="4395" w:type="dxa"/>
            <w:gridSpan w:val="2"/>
          </w:tcPr>
          <w:p w:rsidR="009156D8" w:rsidRPr="00804E1B" w:rsidRDefault="009156D8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78" w:type="dxa"/>
            <w:gridSpan w:val="3"/>
          </w:tcPr>
          <w:p w:rsidR="009156D8" w:rsidRPr="00804E1B" w:rsidRDefault="009156D8" w:rsidP="00854C4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B4A53" w:rsidRPr="00804E1B" w:rsidRDefault="003B4A53" w:rsidP="00854C4E">
      <w:pPr>
        <w:jc w:val="left"/>
        <w:rPr>
          <w:rFonts w:asciiTheme="minorEastAsia" w:eastAsiaTheme="minorEastAsia" w:hAnsiTheme="minorEastAsia"/>
          <w:sz w:val="22"/>
        </w:rPr>
      </w:pPr>
      <w:r w:rsidRPr="00804E1B">
        <w:rPr>
          <w:rFonts w:asciiTheme="minorEastAsia" w:eastAsiaTheme="minorEastAsia" w:hAnsiTheme="minorEastAsia" w:hint="eastAsia"/>
          <w:sz w:val="22"/>
        </w:rPr>
        <w:t xml:space="preserve">　備考　</w:t>
      </w:r>
      <w:r w:rsidR="00804E1B" w:rsidRPr="00804E1B">
        <w:rPr>
          <w:rFonts w:asciiTheme="minorEastAsia" w:eastAsiaTheme="minorEastAsia" w:hAnsiTheme="minorEastAsia" w:hint="eastAsia"/>
          <w:sz w:val="22"/>
        </w:rPr>
        <w:t>1</w:t>
      </w:r>
      <w:r w:rsidRPr="00804E1B">
        <w:rPr>
          <w:rFonts w:asciiTheme="minorEastAsia" w:eastAsiaTheme="minorEastAsia" w:hAnsiTheme="minorEastAsia" w:hint="eastAsia"/>
          <w:sz w:val="22"/>
        </w:rPr>
        <w:t xml:space="preserve">　□印のある欄には、該当の□印にレを付けること。</w:t>
      </w:r>
    </w:p>
    <w:p w:rsidR="003B4A53" w:rsidRPr="00804E1B" w:rsidRDefault="003B4A53" w:rsidP="00854C4E">
      <w:pPr>
        <w:jc w:val="left"/>
        <w:rPr>
          <w:rFonts w:asciiTheme="minorEastAsia" w:eastAsiaTheme="minorEastAsia" w:hAnsiTheme="minorEastAsia"/>
          <w:sz w:val="22"/>
        </w:rPr>
      </w:pPr>
      <w:r w:rsidRPr="00804E1B">
        <w:rPr>
          <w:rFonts w:asciiTheme="minorEastAsia" w:eastAsiaTheme="minorEastAsia" w:hAnsiTheme="minorEastAsia" w:hint="eastAsia"/>
          <w:sz w:val="22"/>
        </w:rPr>
        <w:t xml:space="preserve">　　</w:t>
      </w:r>
      <w:r w:rsidR="00804E1B" w:rsidRPr="00804E1B">
        <w:rPr>
          <w:rFonts w:asciiTheme="minorEastAsia" w:eastAsiaTheme="minorEastAsia" w:hAnsiTheme="minorEastAsia" w:hint="eastAsia"/>
          <w:sz w:val="22"/>
        </w:rPr>
        <w:t xml:space="preserve">　　2</w:t>
      </w:r>
      <w:r w:rsidRPr="00804E1B">
        <w:rPr>
          <w:rFonts w:asciiTheme="minorEastAsia" w:eastAsiaTheme="minorEastAsia" w:hAnsiTheme="minorEastAsia" w:hint="eastAsia"/>
          <w:sz w:val="22"/>
        </w:rPr>
        <w:t xml:space="preserve">　※印の欄は、記入しないこと。</w:t>
      </w:r>
    </w:p>
    <w:sectPr w:rsidR="003B4A53" w:rsidRPr="00804E1B" w:rsidSect="008C5F8B">
      <w:pgSz w:w="11906" w:h="16838" w:code="9"/>
      <w:pgMar w:top="1134" w:right="1701" w:bottom="851" w:left="1701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C65" w:rsidRDefault="00167C65" w:rsidP="00D751E6">
      <w:r>
        <w:separator/>
      </w:r>
    </w:p>
  </w:endnote>
  <w:endnote w:type="continuationSeparator" w:id="0">
    <w:p w:rsidR="00167C65" w:rsidRDefault="00167C65" w:rsidP="00D7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C65" w:rsidRDefault="00167C65" w:rsidP="00D751E6">
      <w:r>
        <w:separator/>
      </w:r>
    </w:p>
  </w:footnote>
  <w:footnote w:type="continuationSeparator" w:id="0">
    <w:p w:rsidR="00167C65" w:rsidRDefault="00167C65" w:rsidP="00D7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4E"/>
    <w:rsid w:val="000A7B5E"/>
    <w:rsid w:val="00126216"/>
    <w:rsid w:val="00167C65"/>
    <w:rsid w:val="002C7412"/>
    <w:rsid w:val="002F2466"/>
    <w:rsid w:val="003B4A53"/>
    <w:rsid w:val="00614694"/>
    <w:rsid w:val="00804E1B"/>
    <w:rsid w:val="00854C4E"/>
    <w:rsid w:val="008830E6"/>
    <w:rsid w:val="008C5F8B"/>
    <w:rsid w:val="009156D8"/>
    <w:rsid w:val="00983DE5"/>
    <w:rsid w:val="00C3638E"/>
    <w:rsid w:val="00D751E6"/>
    <w:rsid w:val="00DB6041"/>
    <w:rsid w:val="00E243FA"/>
    <w:rsid w:val="00E97832"/>
    <w:rsid w:val="00EF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58ABA-7BE3-4FB6-8F56-56701EDC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751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7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751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315BB640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2014-05-22T00:15:00Z</cp:lastPrinted>
  <dcterms:created xsi:type="dcterms:W3CDTF">2020-11-24T02:35:00Z</dcterms:created>
  <dcterms:modified xsi:type="dcterms:W3CDTF">2020-11-25T08:11:00Z</dcterms:modified>
</cp:coreProperties>
</file>