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F21" w:rsidRPr="006F2436" w:rsidRDefault="00C41A5A" w:rsidP="002978A6">
      <w:pPr>
        <w:rPr>
          <w:rFonts w:asciiTheme="minorEastAsia" w:eastAsiaTheme="minorEastAsia" w:hAnsiTheme="minorEastAsia"/>
          <w:szCs w:val="21"/>
        </w:rPr>
      </w:pPr>
      <w:r w:rsidRPr="006F2436">
        <w:rPr>
          <w:rFonts w:asciiTheme="minorEastAsia" w:eastAsiaTheme="minorEastAsia" w:hAnsiTheme="minorEastAsia" w:hint="eastAsia"/>
          <w:szCs w:val="21"/>
        </w:rPr>
        <w:t>様式第27号（第25条関係）</w:t>
      </w:r>
    </w:p>
    <w:p w:rsidR="006F2436" w:rsidRDefault="006F2436" w:rsidP="00C41A5A">
      <w:pPr>
        <w:jc w:val="center"/>
        <w:rPr>
          <w:rFonts w:hint="eastAsia"/>
        </w:rPr>
      </w:pPr>
    </w:p>
    <w:p w:rsidR="00C41A5A" w:rsidRDefault="00C41A5A" w:rsidP="00C41A5A">
      <w:pPr>
        <w:jc w:val="center"/>
      </w:pPr>
      <w:bookmarkStart w:id="0" w:name="_GoBack"/>
      <w:bookmarkEnd w:id="0"/>
      <w:r>
        <w:rPr>
          <w:rFonts w:hint="eastAsia"/>
        </w:rPr>
        <w:t>求職活動支援費（短期訓練受講費）に相当する退職手当支給申請書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82"/>
        <w:gridCol w:w="1369"/>
        <w:gridCol w:w="1843"/>
        <w:gridCol w:w="398"/>
        <w:gridCol w:w="630"/>
        <w:gridCol w:w="850"/>
        <w:gridCol w:w="106"/>
        <w:gridCol w:w="1418"/>
        <w:gridCol w:w="170"/>
        <w:gridCol w:w="1106"/>
        <w:gridCol w:w="1417"/>
      </w:tblGrid>
      <w:tr w:rsidR="00C41A5A" w:rsidRPr="00C41A5A" w:rsidTr="00C41A5A">
        <w:trPr>
          <w:trHeight w:val="553"/>
        </w:trPr>
        <w:tc>
          <w:tcPr>
            <w:tcW w:w="582" w:type="dxa"/>
            <w:vMerge w:val="restart"/>
            <w:textDirection w:val="tbRlV"/>
          </w:tcPr>
          <w:p w:rsidR="00C41A5A" w:rsidRPr="00C41A5A" w:rsidRDefault="00C41A5A" w:rsidP="001F0684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申請者</w:t>
            </w:r>
          </w:p>
        </w:tc>
        <w:tc>
          <w:tcPr>
            <w:tcW w:w="1369" w:type="dxa"/>
            <w:vAlign w:val="center"/>
          </w:tcPr>
          <w:p w:rsidR="00C41A5A" w:rsidRPr="00C41A5A" w:rsidRDefault="00C41A5A" w:rsidP="00C41A5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41A5A">
              <w:rPr>
                <w:rFonts w:asciiTheme="minorEastAsia" w:eastAsiaTheme="minorEastAsia" w:hAnsiTheme="minorEastAsia" w:hint="eastAsia"/>
                <w:sz w:val="18"/>
                <w:szCs w:val="18"/>
              </w:rPr>
              <w:t>氏</w:t>
            </w:r>
            <w:r w:rsidR="00EA017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</w:t>
            </w:r>
            <w:r w:rsidRPr="00C41A5A">
              <w:rPr>
                <w:rFonts w:asciiTheme="minorEastAsia" w:eastAsiaTheme="minorEastAsia" w:hAnsiTheme="minorEastAsia" w:hint="eastAsia"/>
                <w:sz w:val="18"/>
                <w:szCs w:val="18"/>
              </w:rPr>
              <w:t>名</w:t>
            </w:r>
          </w:p>
        </w:tc>
        <w:tc>
          <w:tcPr>
            <w:tcW w:w="2241" w:type="dxa"/>
            <w:gridSpan w:val="2"/>
            <w:vAlign w:val="center"/>
          </w:tcPr>
          <w:p w:rsidR="00C41A5A" w:rsidRPr="00C41A5A" w:rsidRDefault="00C41A5A" w:rsidP="00C41A5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41A5A" w:rsidRPr="00C41A5A" w:rsidRDefault="00C41A5A" w:rsidP="00C41A5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性別</w:t>
            </w:r>
          </w:p>
        </w:tc>
        <w:tc>
          <w:tcPr>
            <w:tcW w:w="850" w:type="dxa"/>
            <w:vAlign w:val="center"/>
          </w:tcPr>
          <w:p w:rsidR="00C41A5A" w:rsidRPr="00C41A5A" w:rsidRDefault="00C41A5A" w:rsidP="00C41A5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男・女</w:t>
            </w:r>
          </w:p>
        </w:tc>
        <w:tc>
          <w:tcPr>
            <w:tcW w:w="1694" w:type="dxa"/>
            <w:gridSpan w:val="3"/>
            <w:vAlign w:val="center"/>
          </w:tcPr>
          <w:p w:rsidR="00C41A5A" w:rsidRPr="00C41A5A" w:rsidRDefault="00C41A5A" w:rsidP="00C41A5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受給資格認定番号</w:t>
            </w:r>
          </w:p>
        </w:tc>
        <w:tc>
          <w:tcPr>
            <w:tcW w:w="2523" w:type="dxa"/>
            <w:gridSpan w:val="2"/>
            <w:vAlign w:val="center"/>
          </w:tcPr>
          <w:p w:rsidR="00C41A5A" w:rsidRPr="00C41A5A" w:rsidRDefault="00C41A5A" w:rsidP="00C41A5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41A5A" w:rsidRPr="00C41A5A" w:rsidTr="00C41A5A">
        <w:trPr>
          <w:trHeight w:val="547"/>
        </w:trPr>
        <w:tc>
          <w:tcPr>
            <w:tcW w:w="582" w:type="dxa"/>
            <w:vMerge/>
          </w:tcPr>
          <w:p w:rsidR="00C41A5A" w:rsidRPr="00C41A5A" w:rsidRDefault="00C41A5A" w:rsidP="00C41A5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:rsidR="00C41A5A" w:rsidRPr="00C41A5A" w:rsidRDefault="00C41A5A" w:rsidP="00C41A5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住所又は居所</w:t>
            </w:r>
          </w:p>
        </w:tc>
        <w:tc>
          <w:tcPr>
            <w:tcW w:w="7938" w:type="dxa"/>
            <w:gridSpan w:val="9"/>
            <w:vAlign w:val="center"/>
          </w:tcPr>
          <w:p w:rsidR="00C41A5A" w:rsidRPr="00C41A5A" w:rsidRDefault="00C41A5A" w:rsidP="00C41A5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F0684" w:rsidRPr="00C41A5A" w:rsidTr="001F0684">
        <w:tc>
          <w:tcPr>
            <w:tcW w:w="582" w:type="dxa"/>
            <w:vMerge w:val="restart"/>
            <w:textDirection w:val="tbRlV"/>
          </w:tcPr>
          <w:p w:rsidR="001F0684" w:rsidRDefault="001F0684" w:rsidP="001F0684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講　　　座</w:t>
            </w:r>
          </w:p>
          <w:p w:rsidR="001F0684" w:rsidRPr="00C41A5A" w:rsidRDefault="001F0684" w:rsidP="001F0684">
            <w:pPr>
              <w:ind w:left="113" w:right="11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69" w:type="dxa"/>
          </w:tcPr>
          <w:p w:rsidR="001F0684" w:rsidRPr="00C41A5A" w:rsidRDefault="001F0684" w:rsidP="00C41A5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教育訓練施設の名称</w:t>
            </w:r>
          </w:p>
        </w:tc>
        <w:tc>
          <w:tcPr>
            <w:tcW w:w="1843" w:type="dxa"/>
            <w:vAlign w:val="center"/>
          </w:tcPr>
          <w:p w:rsidR="001F0684" w:rsidRPr="00C41A5A" w:rsidRDefault="001F0684" w:rsidP="00C41A5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講</w:t>
            </w:r>
            <w:r w:rsidR="00B064A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座</w:t>
            </w:r>
            <w:r w:rsidR="00B064A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名</w:t>
            </w:r>
          </w:p>
        </w:tc>
        <w:tc>
          <w:tcPr>
            <w:tcW w:w="1028" w:type="dxa"/>
            <w:gridSpan w:val="2"/>
          </w:tcPr>
          <w:p w:rsidR="001F0684" w:rsidRPr="00C41A5A" w:rsidRDefault="001F0684" w:rsidP="00B064A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受講開始年月日</w:t>
            </w:r>
          </w:p>
        </w:tc>
        <w:tc>
          <w:tcPr>
            <w:tcW w:w="956" w:type="dxa"/>
            <w:gridSpan w:val="2"/>
          </w:tcPr>
          <w:p w:rsidR="001F0684" w:rsidRPr="00C41A5A" w:rsidRDefault="001F0684" w:rsidP="00B064A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受講終了年月日</w:t>
            </w:r>
          </w:p>
        </w:tc>
        <w:tc>
          <w:tcPr>
            <w:tcW w:w="2694" w:type="dxa"/>
            <w:gridSpan w:val="3"/>
            <w:vAlign w:val="center"/>
          </w:tcPr>
          <w:p w:rsidR="001F0684" w:rsidRPr="00C41A5A" w:rsidRDefault="001F0684" w:rsidP="00C41A5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当該講座に関連する公的資格</w:t>
            </w:r>
          </w:p>
        </w:tc>
        <w:tc>
          <w:tcPr>
            <w:tcW w:w="1417" w:type="dxa"/>
          </w:tcPr>
          <w:p w:rsidR="001F0684" w:rsidRPr="00C41A5A" w:rsidRDefault="001F0684" w:rsidP="00C41A5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受講料（入学料含む。）</w:t>
            </w:r>
          </w:p>
        </w:tc>
      </w:tr>
      <w:tr w:rsidR="001F0684" w:rsidRPr="00C41A5A" w:rsidTr="00C41A5A">
        <w:tc>
          <w:tcPr>
            <w:tcW w:w="582" w:type="dxa"/>
            <w:vMerge/>
          </w:tcPr>
          <w:p w:rsidR="001F0684" w:rsidRPr="00C41A5A" w:rsidRDefault="001F0684" w:rsidP="00C41A5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69" w:type="dxa"/>
          </w:tcPr>
          <w:p w:rsidR="001F0684" w:rsidRDefault="001F0684" w:rsidP="00C41A5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1F0684" w:rsidRDefault="001F0684" w:rsidP="00C41A5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1F0684" w:rsidRDefault="001F0684" w:rsidP="00C41A5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1F0684" w:rsidRDefault="001F0684" w:rsidP="00C41A5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1F0684" w:rsidRDefault="001F0684" w:rsidP="00C41A5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1F0684" w:rsidRDefault="001F0684" w:rsidP="00C41A5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1F0684" w:rsidRDefault="001F0684" w:rsidP="00C41A5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1F0684" w:rsidRDefault="001F0684" w:rsidP="00C41A5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1F0684" w:rsidRDefault="001F0684" w:rsidP="00C41A5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1F0684" w:rsidRPr="00C41A5A" w:rsidRDefault="001F0684" w:rsidP="00C41A5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</w:tcPr>
          <w:p w:rsidR="001F0684" w:rsidRPr="00C41A5A" w:rsidRDefault="001F0684" w:rsidP="00C41A5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28" w:type="dxa"/>
            <w:gridSpan w:val="2"/>
          </w:tcPr>
          <w:p w:rsidR="001F0684" w:rsidRPr="00C41A5A" w:rsidRDefault="001F0684" w:rsidP="00C41A5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56" w:type="dxa"/>
            <w:gridSpan w:val="2"/>
          </w:tcPr>
          <w:p w:rsidR="001F0684" w:rsidRPr="00C41A5A" w:rsidRDefault="001F0684" w:rsidP="00C41A5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694" w:type="dxa"/>
            <w:gridSpan w:val="3"/>
          </w:tcPr>
          <w:p w:rsidR="001F0684" w:rsidRDefault="001F0684" w:rsidP="00C41A5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資格名</w:t>
            </w:r>
          </w:p>
          <w:p w:rsidR="001F0684" w:rsidRDefault="001F0684" w:rsidP="00C41A5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A1B6064" wp14:editId="574D84CA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15875</wp:posOffset>
                      </wp:positionV>
                      <wp:extent cx="1619250" cy="1152525"/>
                      <wp:effectExtent l="0" t="0" r="19050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0" cy="11525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-.9pt;margin-top:1.25pt;width:127.5pt;height:90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" strokecolor="black [3040]"/>
                  </w:pict>
                </mc:Fallback>
              </mc:AlternateContent>
            </w:r>
          </w:p>
          <w:p w:rsidR="001F0684" w:rsidRDefault="001F0684" w:rsidP="00C41A5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1F0684" w:rsidRDefault="001F0684" w:rsidP="00C41A5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1F0684" w:rsidRDefault="001F0684" w:rsidP="00C41A5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1F0684" w:rsidRDefault="001F0684" w:rsidP="00C41A5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1F0684" w:rsidRDefault="001F0684" w:rsidP="00C41A5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1F0684" w:rsidRPr="00C41A5A" w:rsidRDefault="001F0684" w:rsidP="00C41A5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3EC1685" wp14:editId="2328BDB1">
                      <wp:simplePos x="0" y="0"/>
                      <wp:positionH relativeFrom="column">
                        <wp:posOffset>835660</wp:posOffset>
                      </wp:positionH>
                      <wp:positionV relativeFrom="paragraph">
                        <wp:posOffset>27939</wp:posOffset>
                      </wp:positionV>
                      <wp:extent cx="771525" cy="523875"/>
                      <wp:effectExtent l="0" t="0" r="9525" b="952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1525" cy="523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A017D" w:rsidRPr="001F0684" w:rsidRDefault="00EA017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F068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(1</w:t>
                                  </w:r>
                                  <w:r w:rsidRPr="001F068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～</w:t>
                                  </w:r>
                                  <w:r w:rsidRPr="001F068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9)</w:t>
                                  </w:r>
                                </w:p>
                                <w:p w:rsidR="00EA017D" w:rsidRPr="001F0684" w:rsidRDefault="00EA017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F068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下記参照</w:t>
                                  </w:r>
                                </w:p>
                                <w:p w:rsidR="00EA017D" w:rsidRDefault="00EA017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margin-left:65.8pt;margin-top:2.2pt;width:60.75pt;height:4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" fillcolor="white [3201]" stroked="f" strokeweight=".5pt">
                      <v:textbox>
                        <w:txbxContent>
                          <w:p w:rsidR="00EA017D" w:rsidRPr="001F0684" w:rsidRDefault="00EA017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F068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(1</w:t>
                            </w:r>
                            <w:r w:rsidRPr="001F068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～</w:t>
                            </w:r>
                            <w:r w:rsidRPr="001F068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9)</w:t>
                            </w:r>
                          </w:p>
                          <w:p w:rsidR="00EA017D" w:rsidRPr="001F0684" w:rsidRDefault="00EA017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F068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下記参照</w:t>
                            </w:r>
                          </w:p>
                          <w:p w:rsidR="00EA017D" w:rsidRDefault="00EA017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D01ECD1" wp14:editId="7DE6ECA2">
                      <wp:simplePos x="0" y="0"/>
                      <wp:positionH relativeFrom="column">
                        <wp:posOffset>311785</wp:posOffset>
                      </wp:positionH>
                      <wp:positionV relativeFrom="paragraph">
                        <wp:posOffset>92075</wp:posOffset>
                      </wp:positionV>
                      <wp:extent cx="381000" cy="352425"/>
                      <wp:effectExtent l="0" t="0" r="19050" b="2857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正方形/長方形 4" o:spid="_x0000_s1026" style="position:absolute;left:0;text-align:left;margin-left:24.55pt;margin-top:7.25pt;width:30pt;height:27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" filled="f" strokecolor="black [3213]" strokeweight=".25pt"/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分類</w:t>
            </w:r>
          </w:p>
        </w:tc>
        <w:tc>
          <w:tcPr>
            <w:tcW w:w="1417" w:type="dxa"/>
          </w:tcPr>
          <w:p w:rsidR="001F0684" w:rsidRDefault="001F0684" w:rsidP="00C41A5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1F0684" w:rsidRDefault="001F0684" w:rsidP="00C41A5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1F0684" w:rsidRDefault="001F0684" w:rsidP="00C41A5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1F0684" w:rsidRDefault="001F0684" w:rsidP="00C41A5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1F0684" w:rsidRDefault="001F0684" w:rsidP="00C41A5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1F0684" w:rsidRDefault="001F0684" w:rsidP="00C41A5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1F0684" w:rsidRDefault="001F0684" w:rsidP="00C41A5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1F0684" w:rsidRDefault="001F0684" w:rsidP="00C41A5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1F0684" w:rsidRDefault="001F0684" w:rsidP="00C41A5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1F0684" w:rsidRPr="00C41A5A" w:rsidRDefault="001F0684" w:rsidP="00C41A5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円</w:t>
            </w:r>
          </w:p>
        </w:tc>
      </w:tr>
      <w:tr w:rsidR="001F0684" w:rsidRPr="00C41A5A" w:rsidTr="001F0684">
        <w:tc>
          <w:tcPr>
            <w:tcW w:w="9889" w:type="dxa"/>
            <w:gridSpan w:val="11"/>
          </w:tcPr>
          <w:p w:rsidR="001F0684" w:rsidRDefault="001F0684" w:rsidP="00C41A5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求職活動支援費（短期訓練受講費）に相当する退職手当の支給を申請します。</w:t>
            </w:r>
          </w:p>
          <w:p w:rsidR="001F0684" w:rsidRDefault="001F0684" w:rsidP="00C41A5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年　　月　　日</w:t>
            </w:r>
          </w:p>
          <w:p w:rsidR="001F0684" w:rsidRDefault="001F0684" w:rsidP="00C41A5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（任命権者）</w:t>
            </w:r>
          </w:p>
          <w:p w:rsidR="001F0684" w:rsidRDefault="001F0684" w:rsidP="00C41A5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　　　　　　　　</w:t>
            </w:r>
            <w:r w:rsidR="003F161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様</w:t>
            </w:r>
          </w:p>
          <w:p w:rsidR="001F0684" w:rsidRDefault="001F0684" w:rsidP="00C41A5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1F0684" w:rsidRPr="00C41A5A" w:rsidRDefault="001F0684" w:rsidP="001F0684">
            <w:pPr>
              <w:ind w:firstLineChars="3000" w:firstLine="540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申請者氏名　　　　　　　　　　　　　　　　㊞</w:t>
            </w:r>
          </w:p>
        </w:tc>
      </w:tr>
      <w:tr w:rsidR="00F43EFC" w:rsidRPr="00C41A5A" w:rsidTr="00EA017D">
        <w:trPr>
          <w:trHeight w:val="451"/>
        </w:trPr>
        <w:tc>
          <w:tcPr>
            <w:tcW w:w="582" w:type="dxa"/>
            <w:vMerge w:val="restart"/>
          </w:tcPr>
          <w:p w:rsidR="00F43EFC" w:rsidRPr="00C41A5A" w:rsidRDefault="00F43EFC" w:rsidP="00C41A5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307" w:type="dxa"/>
            <w:gridSpan w:val="10"/>
            <w:vAlign w:val="center"/>
          </w:tcPr>
          <w:p w:rsidR="00F43EFC" w:rsidRPr="00C41A5A" w:rsidRDefault="00F43EFC" w:rsidP="00EA017D">
            <w:pPr>
              <w:ind w:firstLineChars="100" w:firstLine="18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支給決定年月日　　　　　　　</w:t>
            </w:r>
            <w:r w:rsidR="00EA017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B064A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年　　</w:t>
            </w:r>
            <w:r w:rsidR="00B064A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月　　</w:t>
            </w:r>
            <w:r w:rsidR="00B064A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日</w:t>
            </w:r>
          </w:p>
        </w:tc>
      </w:tr>
      <w:tr w:rsidR="00F43EFC" w:rsidRPr="00C41A5A" w:rsidTr="00EA017D">
        <w:trPr>
          <w:trHeight w:val="429"/>
        </w:trPr>
        <w:tc>
          <w:tcPr>
            <w:tcW w:w="582" w:type="dxa"/>
            <w:vMerge/>
          </w:tcPr>
          <w:p w:rsidR="00F43EFC" w:rsidRPr="00C41A5A" w:rsidRDefault="00F43EFC" w:rsidP="00C41A5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614" w:type="dxa"/>
            <w:gridSpan w:val="7"/>
            <w:vAlign w:val="center"/>
          </w:tcPr>
          <w:p w:rsidR="00F43EFC" w:rsidRPr="00C41A5A" w:rsidRDefault="00F43EFC" w:rsidP="00EA017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計</w:t>
            </w:r>
            <w:r w:rsidR="002978A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算</w:t>
            </w:r>
            <w:r w:rsidR="002978A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欄</w:t>
            </w:r>
          </w:p>
        </w:tc>
        <w:tc>
          <w:tcPr>
            <w:tcW w:w="2693" w:type="dxa"/>
            <w:gridSpan w:val="3"/>
            <w:vAlign w:val="center"/>
          </w:tcPr>
          <w:p w:rsidR="00F43EFC" w:rsidRPr="00C41A5A" w:rsidRDefault="00F43EFC" w:rsidP="00EA017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支給額（円）</w:t>
            </w:r>
          </w:p>
        </w:tc>
      </w:tr>
      <w:tr w:rsidR="00F43EFC" w:rsidRPr="00C41A5A" w:rsidTr="00F43EFC">
        <w:trPr>
          <w:cantSplit/>
          <w:trHeight w:val="1134"/>
        </w:trPr>
        <w:tc>
          <w:tcPr>
            <w:tcW w:w="582" w:type="dxa"/>
            <w:textDirection w:val="tbRlV"/>
          </w:tcPr>
          <w:p w:rsidR="00F43EFC" w:rsidRPr="00C41A5A" w:rsidRDefault="00F43EFC" w:rsidP="00F43EFC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※処理欄</w:t>
            </w:r>
          </w:p>
        </w:tc>
        <w:tc>
          <w:tcPr>
            <w:tcW w:w="6614" w:type="dxa"/>
            <w:gridSpan w:val="7"/>
          </w:tcPr>
          <w:p w:rsidR="00F43EFC" w:rsidRDefault="00F43EFC" w:rsidP="00C41A5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F43EFC" w:rsidRDefault="00F43EFC" w:rsidP="00C41A5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F43EFC" w:rsidRPr="00C41A5A" w:rsidRDefault="00F43EFC" w:rsidP="00C41A5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693" w:type="dxa"/>
            <w:gridSpan w:val="3"/>
          </w:tcPr>
          <w:p w:rsidR="00F43EFC" w:rsidRPr="00C41A5A" w:rsidRDefault="00F43EFC" w:rsidP="00C41A5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43EFC" w:rsidRPr="00C41A5A" w:rsidTr="00F43EFC">
        <w:trPr>
          <w:cantSplit/>
          <w:trHeight w:val="1134"/>
        </w:trPr>
        <w:tc>
          <w:tcPr>
            <w:tcW w:w="582" w:type="dxa"/>
            <w:textDirection w:val="tbRlV"/>
          </w:tcPr>
          <w:p w:rsidR="00F43EFC" w:rsidRPr="00C41A5A" w:rsidRDefault="00F43EFC" w:rsidP="00F43EFC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備　考</w:t>
            </w:r>
          </w:p>
        </w:tc>
        <w:tc>
          <w:tcPr>
            <w:tcW w:w="9307" w:type="dxa"/>
            <w:gridSpan w:val="10"/>
          </w:tcPr>
          <w:p w:rsidR="00F43EFC" w:rsidRDefault="00F43EFC" w:rsidP="00C41A5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F43EFC" w:rsidRDefault="00F43EFC" w:rsidP="00C41A5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F43EFC" w:rsidRPr="00C41A5A" w:rsidRDefault="00F43EFC" w:rsidP="00C41A5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6A4A3A" w:rsidRPr="006A4A3A" w:rsidRDefault="006A4A3A" w:rsidP="003F1614">
      <w:pPr>
        <w:spacing w:line="220" w:lineRule="exact"/>
        <w:ind w:leftChars="-67" w:left="-141"/>
        <w:jc w:val="left"/>
        <w:rPr>
          <w:sz w:val="16"/>
          <w:szCs w:val="16"/>
        </w:rPr>
      </w:pPr>
      <w:r w:rsidRPr="006A4A3A">
        <w:rPr>
          <w:rFonts w:hint="eastAsia"/>
          <w:sz w:val="16"/>
          <w:szCs w:val="16"/>
        </w:rPr>
        <w:t>（添付書類）</w:t>
      </w:r>
    </w:p>
    <w:p w:rsidR="006A4A3A" w:rsidRPr="006A4A3A" w:rsidRDefault="006A4A3A" w:rsidP="003F1614">
      <w:pPr>
        <w:spacing w:line="220" w:lineRule="exact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・受給資格認定書、高年齢受給資格認定書又は特例受給資格認定書</w:t>
      </w:r>
    </w:p>
    <w:p w:rsidR="006A4A3A" w:rsidRDefault="006A4A3A" w:rsidP="003F1614">
      <w:pPr>
        <w:spacing w:line="220" w:lineRule="exact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・教育訓練実施者の発行する「教育訓練終了</w:t>
      </w:r>
      <w:r w:rsidR="002978A6">
        <w:rPr>
          <w:rFonts w:hint="eastAsia"/>
          <w:sz w:val="16"/>
          <w:szCs w:val="16"/>
        </w:rPr>
        <w:t>証明書」</w:t>
      </w:r>
    </w:p>
    <w:p w:rsidR="002978A6" w:rsidRDefault="002978A6" w:rsidP="003F1614">
      <w:pPr>
        <w:spacing w:line="220" w:lineRule="exact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・教育訓練実施者の発行する教育訓練経費に係る「領収書」</w:t>
      </w:r>
    </w:p>
    <w:p w:rsidR="002978A6" w:rsidRPr="006A4A3A" w:rsidRDefault="002978A6" w:rsidP="003F1614">
      <w:pPr>
        <w:spacing w:line="220" w:lineRule="exact"/>
        <w:ind w:leftChars="-67" w:left="-141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（注）</w:t>
      </w:r>
    </w:p>
    <w:p w:rsidR="006A4A3A" w:rsidRDefault="002978A6" w:rsidP="003F1614">
      <w:pPr>
        <w:spacing w:line="220" w:lineRule="exact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1</w:t>
      </w:r>
      <w:r>
        <w:rPr>
          <w:rFonts w:hint="eastAsia"/>
          <w:sz w:val="16"/>
          <w:szCs w:val="16"/>
        </w:rPr>
        <w:t xml:space="preserve">　上記の公的資格の分類は、以下の区分に該当するものを記載すること。</w:t>
      </w:r>
    </w:p>
    <w:tbl>
      <w:tblPr>
        <w:tblStyle w:val="a3"/>
        <w:tblW w:w="0" w:type="auto"/>
        <w:tblInd w:w="39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9"/>
        <w:gridCol w:w="2547"/>
        <w:gridCol w:w="2410"/>
      </w:tblGrid>
      <w:tr w:rsidR="002978A6" w:rsidTr="002978A6">
        <w:tc>
          <w:tcPr>
            <w:tcW w:w="2839" w:type="dxa"/>
          </w:tcPr>
          <w:p w:rsidR="002978A6" w:rsidRDefault="002978A6" w:rsidP="003F1614">
            <w:pPr>
              <w:spacing w:line="22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 xml:space="preserve">　輸送・機械運転関係</w:t>
            </w:r>
          </w:p>
        </w:tc>
        <w:tc>
          <w:tcPr>
            <w:tcW w:w="2547" w:type="dxa"/>
          </w:tcPr>
          <w:p w:rsidR="002978A6" w:rsidRDefault="002978A6" w:rsidP="003F1614">
            <w:pPr>
              <w:spacing w:line="22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  <w:r>
              <w:rPr>
                <w:rFonts w:hint="eastAsia"/>
                <w:sz w:val="16"/>
                <w:szCs w:val="16"/>
              </w:rPr>
              <w:t xml:space="preserve">　情報関係</w:t>
            </w:r>
          </w:p>
        </w:tc>
        <w:tc>
          <w:tcPr>
            <w:tcW w:w="2410" w:type="dxa"/>
          </w:tcPr>
          <w:p w:rsidR="002978A6" w:rsidRDefault="002978A6" w:rsidP="003F1614">
            <w:pPr>
              <w:spacing w:line="22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</w:t>
            </w:r>
            <w:r>
              <w:rPr>
                <w:rFonts w:hint="eastAsia"/>
                <w:sz w:val="16"/>
                <w:szCs w:val="16"/>
              </w:rPr>
              <w:t xml:space="preserve">　技術関係</w:t>
            </w:r>
          </w:p>
        </w:tc>
      </w:tr>
      <w:tr w:rsidR="002978A6" w:rsidTr="002978A6">
        <w:tc>
          <w:tcPr>
            <w:tcW w:w="2839" w:type="dxa"/>
          </w:tcPr>
          <w:p w:rsidR="002978A6" w:rsidRDefault="002978A6" w:rsidP="003F1614">
            <w:pPr>
              <w:spacing w:line="22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 xml:space="preserve">　医療・社会福祉・保険衛生関係</w:t>
            </w:r>
          </w:p>
        </w:tc>
        <w:tc>
          <w:tcPr>
            <w:tcW w:w="2547" w:type="dxa"/>
          </w:tcPr>
          <w:p w:rsidR="002978A6" w:rsidRDefault="002978A6" w:rsidP="003F1614">
            <w:pPr>
              <w:spacing w:line="22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</w:t>
            </w:r>
            <w:r>
              <w:rPr>
                <w:rFonts w:hint="eastAsia"/>
                <w:sz w:val="16"/>
                <w:szCs w:val="16"/>
              </w:rPr>
              <w:t xml:space="preserve">　事務関係</w:t>
            </w:r>
          </w:p>
        </w:tc>
        <w:tc>
          <w:tcPr>
            <w:tcW w:w="2410" w:type="dxa"/>
          </w:tcPr>
          <w:p w:rsidR="002978A6" w:rsidRDefault="002978A6" w:rsidP="003F1614">
            <w:pPr>
              <w:spacing w:line="22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8</w:t>
            </w:r>
            <w:r>
              <w:rPr>
                <w:rFonts w:hint="eastAsia"/>
                <w:sz w:val="16"/>
                <w:szCs w:val="16"/>
              </w:rPr>
              <w:t xml:space="preserve">　製造関係</w:t>
            </w:r>
          </w:p>
        </w:tc>
      </w:tr>
      <w:tr w:rsidR="002978A6" w:rsidTr="002978A6">
        <w:tc>
          <w:tcPr>
            <w:tcW w:w="2839" w:type="dxa"/>
          </w:tcPr>
          <w:p w:rsidR="002978A6" w:rsidRDefault="002978A6" w:rsidP="003F1614">
            <w:pPr>
              <w:spacing w:line="22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  <w:r>
              <w:rPr>
                <w:rFonts w:hint="eastAsia"/>
                <w:sz w:val="16"/>
                <w:szCs w:val="16"/>
              </w:rPr>
              <w:t xml:space="preserve">　専門的サービス関係</w:t>
            </w:r>
          </w:p>
        </w:tc>
        <w:tc>
          <w:tcPr>
            <w:tcW w:w="2547" w:type="dxa"/>
          </w:tcPr>
          <w:p w:rsidR="002978A6" w:rsidRDefault="002978A6" w:rsidP="003F1614">
            <w:pPr>
              <w:spacing w:line="22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</w:t>
            </w:r>
            <w:r>
              <w:rPr>
                <w:rFonts w:hint="eastAsia"/>
                <w:sz w:val="16"/>
                <w:szCs w:val="16"/>
              </w:rPr>
              <w:t xml:space="preserve">　営業・販売・サービス関係</w:t>
            </w:r>
          </w:p>
        </w:tc>
        <w:tc>
          <w:tcPr>
            <w:tcW w:w="2410" w:type="dxa"/>
          </w:tcPr>
          <w:p w:rsidR="002978A6" w:rsidRDefault="002978A6" w:rsidP="003F1614">
            <w:pPr>
              <w:spacing w:line="22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9</w:t>
            </w:r>
            <w:r>
              <w:rPr>
                <w:rFonts w:hint="eastAsia"/>
                <w:sz w:val="16"/>
                <w:szCs w:val="16"/>
              </w:rPr>
              <w:t xml:space="preserve">　その他</w:t>
            </w:r>
          </w:p>
        </w:tc>
      </w:tr>
    </w:tbl>
    <w:p w:rsidR="006A4A3A" w:rsidRPr="006A4A3A" w:rsidRDefault="002978A6" w:rsidP="003F1614">
      <w:pPr>
        <w:spacing w:line="220" w:lineRule="exact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2</w:t>
      </w:r>
      <w:r>
        <w:rPr>
          <w:rFonts w:hint="eastAsia"/>
          <w:sz w:val="16"/>
          <w:szCs w:val="16"/>
        </w:rPr>
        <w:t xml:space="preserve">　※印には、記載しないこと。</w:t>
      </w:r>
    </w:p>
    <w:sectPr w:rsidR="006A4A3A" w:rsidRPr="006A4A3A" w:rsidSect="002978A6">
      <w:pgSz w:w="11906" w:h="16838"/>
      <w:pgMar w:top="1276" w:right="1133" w:bottom="709" w:left="1276" w:header="851" w:footer="992" w:gutter="0"/>
      <w:cols w:space="425"/>
      <w:docGrid w:type="lines" w:linePitch="3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A78"/>
    <w:rsid w:val="00080946"/>
    <w:rsid w:val="001F0684"/>
    <w:rsid w:val="002978A6"/>
    <w:rsid w:val="003F1614"/>
    <w:rsid w:val="006A4A3A"/>
    <w:rsid w:val="006F2436"/>
    <w:rsid w:val="00810F21"/>
    <w:rsid w:val="00A35A78"/>
    <w:rsid w:val="00B064A9"/>
    <w:rsid w:val="00C41A5A"/>
    <w:rsid w:val="00CF69F0"/>
    <w:rsid w:val="00EA017D"/>
    <w:rsid w:val="00F4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181BE0D0</Template>
  <TotalTime>61</TotalTime>
  <Pages>1</Pages>
  <Words>409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8</cp:revision>
  <dcterms:created xsi:type="dcterms:W3CDTF">2016-12-20T07:11:00Z</dcterms:created>
  <dcterms:modified xsi:type="dcterms:W3CDTF">2016-12-27T04:56:00Z</dcterms:modified>
</cp:coreProperties>
</file>