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77" w:rsidRDefault="00EF4E77" w:rsidP="00EF4E77">
      <w:pPr>
        <w:ind w:leftChars="1" w:left="480" w:hangingChars="199" w:hanging="478"/>
      </w:pPr>
      <w:r>
        <w:rPr>
          <w:rFonts w:hint="eastAsia"/>
        </w:rPr>
        <w:t>別記様式第１号</w:t>
      </w:r>
    </w:p>
    <w:p w:rsidR="00EF4E77" w:rsidRDefault="00EF4E77" w:rsidP="00EF4E77">
      <w:pPr>
        <w:ind w:leftChars="1" w:left="559" w:hangingChars="199" w:hanging="557"/>
        <w:jc w:val="center"/>
        <w:rPr>
          <w:sz w:val="28"/>
        </w:rPr>
      </w:pPr>
      <w:r>
        <w:rPr>
          <w:rFonts w:hint="eastAsia"/>
          <w:sz w:val="28"/>
        </w:rPr>
        <w:t>Ａ Ｅ Ｄ 設 置 救 急 ス テ ー シ ョ ン 認 定 申 請 書</w:t>
      </w:r>
    </w:p>
    <w:p w:rsidR="00EF4E77" w:rsidRDefault="00EF4E77" w:rsidP="00EF4E77">
      <w:pPr>
        <w:wordWrap w:val="0"/>
        <w:ind w:leftChars="1" w:left="480" w:hangingChars="199" w:hanging="478"/>
        <w:jc w:val="right"/>
      </w:pPr>
      <w:r>
        <w:rPr>
          <w:rFonts w:hint="eastAsia"/>
        </w:rPr>
        <w:t xml:space="preserve">　　年　　月　　日　</w:t>
      </w:r>
    </w:p>
    <w:p w:rsidR="00EF4E77" w:rsidRDefault="00EF4E77" w:rsidP="00EF4E77">
      <w:pPr>
        <w:ind w:leftChars="1" w:left="480" w:hangingChars="199" w:hanging="478"/>
      </w:pPr>
    </w:p>
    <w:p w:rsidR="00EF4E77" w:rsidRDefault="00EF4E77" w:rsidP="00EF4E77">
      <w:pPr>
        <w:ind w:leftChars="1" w:left="480" w:hangingChars="199" w:hanging="478"/>
      </w:pPr>
      <w:r>
        <w:rPr>
          <w:rFonts w:hint="eastAsia"/>
        </w:rPr>
        <w:t xml:space="preserve">　宇部・山陽小野田消防局</w:t>
      </w:r>
      <w:r w:rsidR="00E100C3">
        <w:rPr>
          <w:rFonts w:hint="eastAsia"/>
        </w:rPr>
        <w:t xml:space="preserve"> </w:t>
      </w:r>
      <w:r>
        <w:rPr>
          <w:rFonts w:hint="eastAsia"/>
        </w:rPr>
        <w:t>消防長　様</w:t>
      </w:r>
    </w:p>
    <w:p w:rsidR="00EF4E77" w:rsidRPr="00E100C3" w:rsidRDefault="00EF4E77" w:rsidP="00EF4E77">
      <w:pPr>
        <w:ind w:leftChars="1" w:left="480" w:hangingChars="199" w:hanging="478"/>
      </w:pPr>
    </w:p>
    <w:p w:rsidR="0013401A" w:rsidRDefault="00EF4E77" w:rsidP="00546BEB">
      <w:pPr>
        <w:tabs>
          <w:tab w:val="left" w:pos="4678"/>
        </w:tabs>
        <w:ind w:firstLineChars="1531" w:firstLine="4899"/>
      </w:pPr>
      <w:r w:rsidRPr="00546BEB">
        <w:rPr>
          <w:rFonts w:hint="eastAsia"/>
          <w:spacing w:val="40"/>
          <w:kern w:val="0"/>
          <w:fitText w:val="1200" w:id="-1776640768"/>
        </w:rPr>
        <w:t>事業所</w:t>
      </w:r>
      <w:r w:rsidRPr="00546BEB">
        <w:rPr>
          <w:rFonts w:hint="eastAsia"/>
          <w:kern w:val="0"/>
          <w:fitText w:val="1200" w:id="-1776640768"/>
        </w:rPr>
        <w:t>名</w:t>
      </w:r>
    </w:p>
    <w:p w:rsidR="00EF4E77" w:rsidRPr="008A12F7" w:rsidRDefault="00597BE9" w:rsidP="00597BE9">
      <w:pPr>
        <w:ind w:leftChars="200" w:left="480" w:firstLineChars="1849" w:firstLine="4438"/>
      </w:pPr>
      <w:r w:rsidRPr="008A12F7">
        <w:rPr>
          <w:rFonts w:hint="eastAsia"/>
        </w:rPr>
        <w:t>代表</w:t>
      </w:r>
      <w:r w:rsidR="00EF4E77" w:rsidRPr="008A12F7">
        <w:rPr>
          <w:rFonts w:hint="eastAsia"/>
        </w:rPr>
        <w:t>者</w:t>
      </w:r>
      <w:r w:rsidR="00546BEB" w:rsidRPr="008A12F7">
        <w:rPr>
          <w:rFonts w:hint="eastAsia"/>
        </w:rPr>
        <w:t>氏</w:t>
      </w:r>
      <w:r w:rsidR="00EF4E77" w:rsidRPr="008A12F7">
        <w:rPr>
          <w:rFonts w:hint="eastAsia"/>
        </w:rPr>
        <w:t>名</w:t>
      </w:r>
    </w:p>
    <w:p w:rsidR="0013401A" w:rsidRDefault="0013401A" w:rsidP="0013401A">
      <w:pPr>
        <w:ind w:leftChars="200" w:left="480" w:firstLineChars="1907" w:firstLine="4577"/>
      </w:pPr>
    </w:p>
    <w:p w:rsidR="00EF4E77" w:rsidRDefault="00EF4E77" w:rsidP="00EF4E77">
      <w:pPr>
        <w:pStyle w:val="a3"/>
        <w:ind w:firstLineChars="100" w:firstLine="240"/>
      </w:pPr>
      <w:r>
        <w:rPr>
          <w:rFonts w:hint="eastAsia"/>
        </w:rPr>
        <w:t>当事業所は、下記のとおり応急救護支援体制を確立し、ＡＥＤ設置救急ステ</w:t>
      </w:r>
      <w:bookmarkStart w:id="0" w:name="_GoBack"/>
      <w:bookmarkEnd w:id="0"/>
      <w:r>
        <w:rPr>
          <w:rFonts w:hint="eastAsia"/>
        </w:rPr>
        <w:t>ーションとして地域の安心、安全に貢献したいと考えますので、認定証及び表示マークの交付をお願いいたします。</w:t>
      </w:r>
    </w:p>
    <w:p w:rsidR="00EF4E77" w:rsidRDefault="00EF4E77" w:rsidP="00EF4E77">
      <w:pPr>
        <w:pStyle w:val="a3"/>
        <w:ind w:firstLineChars="100" w:firstLine="240"/>
      </w:pPr>
    </w:p>
    <w:p w:rsidR="00EF4E77" w:rsidRDefault="00EF4E77" w:rsidP="00EF4E77">
      <w:pPr>
        <w:pStyle w:val="a5"/>
      </w:pPr>
      <w:r>
        <w:rPr>
          <w:rFonts w:hint="eastAsia"/>
        </w:rPr>
        <w:t>記</w:t>
      </w:r>
    </w:p>
    <w:p w:rsidR="00EF4E77" w:rsidRDefault="00EF4E77" w:rsidP="00EF4E77"/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25"/>
        <w:gridCol w:w="442"/>
        <w:gridCol w:w="3053"/>
        <w:gridCol w:w="1475"/>
        <w:gridCol w:w="191"/>
        <w:gridCol w:w="2127"/>
      </w:tblGrid>
      <w:tr w:rsidR="00EF4E77" w:rsidTr="00EF4E77">
        <w:trPr>
          <w:cantSplit/>
          <w:trHeight w:val="617"/>
        </w:trPr>
        <w:tc>
          <w:tcPr>
            <w:tcW w:w="2084" w:type="dxa"/>
            <w:vAlign w:val="center"/>
          </w:tcPr>
          <w:p w:rsidR="00EF4E77" w:rsidRDefault="00EF4E77" w:rsidP="00F8249E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3720" w:type="dxa"/>
            <w:gridSpan w:val="3"/>
            <w:vAlign w:val="center"/>
          </w:tcPr>
          <w:p w:rsidR="00EF4E77" w:rsidRDefault="00EF4E77" w:rsidP="00F8249E">
            <w:pPr>
              <w:jc w:val="center"/>
            </w:pPr>
          </w:p>
        </w:tc>
        <w:tc>
          <w:tcPr>
            <w:tcW w:w="1475" w:type="dxa"/>
            <w:vAlign w:val="center"/>
          </w:tcPr>
          <w:p w:rsidR="00EF4E77" w:rsidRDefault="00EF4E77" w:rsidP="00F8249E">
            <w:pPr>
              <w:pStyle w:val="a5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2318" w:type="dxa"/>
            <w:gridSpan w:val="2"/>
            <w:vAlign w:val="center"/>
          </w:tcPr>
          <w:p w:rsidR="00EF4E77" w:rsidRDefault="00EF4E77" w:rsidP="00F8249E">
            <w:pPr>
              <w:jc w:val="center"/>
            </w:pPr>
          </w:p>
        </w:tc>
      </w:tr>
      <w:tr w:rsidR="00EF4E77" w:rsidTr="00EF4E77">
        <w:trPr>
          <w:cantSplit/>
        </w:trPr>
        <w:tc>
          <w:tcPr>
            <w:tcW w:w="2084" w:type="dxa"/>
            <w:vAlign w:val="center"/>
          </w:tcPr>
          <w:p w:rsidR="00EF4E77" w:rsidRDefault="00EF4E77" w:rsidP="00F8249E">
            <w:pPr>
              <w:jc w:val="center"/>
            </w:pPr>
            <w:r w:rsidRPr="008A12F7">
              <w:rPr>
                <w:rFonts w:hint="eastAsia"/>
                <w:spacing w:val="195"/>
                <w:kern w:val="0"/>
                <w:fitText w:val="1547" w:id="203163904"/>
              </w:rPr>
              <w:t>所在</w:t>
            </w:r>
            <w:r w:rsidRPr="008A12F7">
              <w:rPr>
                <w:rFonts w:hint="eastAsia"/>
                <w:spacing w:val="22"/>
                <w:kern w:val="0"/>
                <w:fitText w:val="1547" w:id="203163904"/>
              </w:rPr>
              <w:t>地</w:t>
            </w:r>
          </w:p>
          <w:p w:rsidR="00EF4E77" w:rsidRDefault="00EF4E77" w:rsidP="00F8249E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513" w:type="dxa"/>
            <w:gridSpan w:val="6"/>
            <w:vAlign w:val="center"/>
          </w:tcPr>
          <w:p w:rsidR="00EF4E77" w:rsidRDefault="00EF4E77" w:rsidP="00F8249E">
            <w:pPr>
              <w:jc w:val="center"/>
            </w:pP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tcBorders>
              <w:bottom w:val="dashed" w:sz="4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spacing w:val="15"/>
                <w:kern w:val="0"/>
                <w:fitText w:val="2431" w:id="203163905"/>
              </w:rPr>
              <w:t>上級救命講習修了者</w:t>
            </w:r>
          </w:p>
        </w:tc>
        <w:tc>
          <w:tcPr>
            <w:tcW w:w="3053" w:type="dxa"/>
            <w:tcBorders>
              <w:bottom w:val="dashed" w:sz="4" w:space="0" w:color="auto"/>
            </w:tcBorders>
            <w:vAlign w:val="center"/>
          </w:tcPr>
          <w:p w:rsidR="00EF4E77" w:rsidRDefault="00EF4E77" w:rsidP="00F8249E">
            <w:pPr>
              <w:pStyle w:val="a7"/>
            </w:pPr>
            <w:r>
              <w:rPr>
                <w:rFonts w:hint="eastAsia"/>
              </w:rPr>
              <w:t>人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EF4E77" w:rsidRDefault="00EF4E77" w:rsidP="00F8249E">
            <w:pPr>
              <w:pStyle w:val="a5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Merge w:val="restart"/>
            <w:vAlign w:val="center"/>
          </w:tcPr>
          <w:p w:rsidR="00EF4E77" w:rsidRDefault="00EF4E77" w:rsidP="00F8249E">
            <w:pPr>
              <w:pStyle w:val="a7"/>
            </w:pPr>
            <w:r>
              <w:rPr>
                <w:rFonts w:hint="eastAsia"/>
              </w:rPr>
              <w:t>人</w:t>
            </w: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kern w:val="0"/>
                <w:fitText w:val="2431" w:id="203163906"/>
              </w:rPr>
              <w:t>普通救命講習Ⅰ修了</w:t>
            </w:r>
            <w:r w:rsidRPr="00EF4E77">
              <w:rPr>
                <w:rFonts w:hint="eastAsia"/>
                <w:spacing w:val="15"/>
                <w:kern w:val="0"/>
                <w:fitText w:val="2431" w:id="203163906"/>
              </w:rPr>
              <w:t>者</w:t>
            </w:r>
          </w:p>
        </w:tc>
        <w:tc>
          <w:tcPr>
            <w:tcW w:w="3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6" w:type="dxa"/>
            <w:gridSpan w:val="2"/>
            <w:vMerge/>
          </w:tcPr>
          <w:p w:rsidR="00EF4E77" w:rsidRDefault="00EF4E77" w:rsidP="00F8249E"/>
        </w:tc>
        <w:tc>
          <w:tcPr>
            <w:tcW w:w="2127" w:type="dxa"/>
            <w:vMerge/>
            <w:vAlign w:val="center"/>
          </w:tcPr>
          <w:p w:rsidR="00EF4E77" w:rsidRDefault="00EF4E77" w:rsidP="00F8249E">
            <w:pPr>
              <w:jc w:val="right"/>
            </w:pP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tcBorders>
              <w:top w:val="dashed" w:sz="4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kern w:val="0"/>
                <w:fitText w:val="2431" w:id="203163907"/>
              </w:rPr>
              <w:t>普通救命講習Ⅱ修了</w:t>
            </w:r>
            <w:r w:rsidRPr="00EF4E77">
              <w:rPr>
                <w:rFonts w:hint="eastAsia"/>
                <w:spacing w:val="15"/>
                <w:kern w:val="0"/>
                <w:fitText w:val="2431" w:id="203163907"/>
              </w:rPr>
              <w:t>者</w:t>
            </w:r>
          </w:p>
        </w:tc>
        <w:tc>
          <w:tcPr>
            <w:tcW w:w="3053" w:type="dxa"/>
            <w:tcBorders>
              <w:top w:val="dashed" w:sz="4" w:space="0" w:color="auto"/>
            </w:tcBorders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6" w:type="dxa"/>
            <w:gridSpan w:val="2"/>
            <w:vMerge/>
          </w:tcPr>
          <w:p w:rsidR="00EF4E77" w:rsidRDefault="00EF4E77" w:rsidP="00F8249E"/>
        </w:tc>
        <w:tc>
          <w:tcPr>
            <w:tcW w:w="2127" w:type="dxa"/>
            <w:vMerge/>
            <w:vAlign w:val="center"/>
          </w:tcPr>
          <w:p w:rsidR="00EF4E77" w:rsidRDefault="00EF4E77" w:rsidP="00F8249E">
            <w:pPr>
              <w:jc w:val="right"/>
            </w:pP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spacing w:val="150"/>
                <w:kern w:val="0"/>
                <w:fitText w:val="2431" w:id="203163908"/>
              </w:rPr>
              <w:t>従業員総</w:t>
            </w:r>
            <w:r w:rsidRPr="00EF4E77">
              <w:rPr>
                <w:rFonts w:hint="eastAsia"/>
                <w:spacing w:val="15"/>
                <w:kern w:val="0"/>
                <w:fitText w:val="2431" w:id="203163908"/>
              </w:rPr>
              <w:t>数</w:t>
            </w:r>
          </w:p>
        </w:tc>
        <w:tc>
          <w:tcPr>
            <w:tcW w:w="3053" w:type="dxa"/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6" w:type="dxa"/>
            <w:gridSpan w:val="2"/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spacing w:val="16"/>
                <w:kern w:val="0"/>
                <w:fitText w:val="1326" w:id="203163909"/>
              </w:rPr>
              <w:t>修了者割</w:t>
            </w:r>
            <w:r w:rsidRPr="00EF4E77">
              <w:rPr>
                <w:rFonts w:hint="eastAsia"/>
                <w:spacing w:val="-1"/>
                <w:kern w:val="0"/>
                <w:fitText w:val="1326" w:id="203163909"/>
              </w:rPr>
              <w:t>合</w:t>
            </w:r>
          </w:p>
        </w:tc>
        <w:tc>
          <w:tcPr>
            <w:tcW w:w="2127" w:type="dxa"/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tcBorders>
              <w:bottom w:val="single" w:sz="12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spacing w:val="150"/>
                <w:kern w:val="0"/>
                <w:fitText w:val="2431" w:id="203163910"/>
              </w:rPr>
              <w:t>推進者氏</w:t>
            </w:r>
            <w:r w:rsidRPr="00EF4E77">
              <w:rPr>
                <w:rFonts w:hint="eastAsia"/>
                <w:spacing w:val="15"/>
                <w:kern w:val="0"/>
                <w:fitText w:val="2431" w:id="203163910"/>
              </w:rPr>
              <w:t>名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EF4E77" w:rsidRDefault="00EF4E77" w:rsidP="00F8249E"/>
        </w:tc>
        <w:tc>
          <w:tcPr>
            <w:tcW w:w="1666" w:type="dxa"/>
            <w:gridSpan w:val="2"/>
            <w:tcBorders>
              <w:bottom w:val="single" w:sz="12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>
              <w:rPr>
                <w:rFonts w:hint="eastAsia"/>
              </w:rPr>
              <w:t>ＡＥＤ設置数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器</w:t>
            </w:r>
          </w:p>
        </w:tc>
      </w:tr>
      <w:tr w:rsidR="00EF4E77" w:rsidTr="00EF4E77">
        <w:trPr>
          <w:cantSplit/>
          <w:trHeight w:val="350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F4E77" w:rsidRDefault="00EF4E77" w:rsidP="00F8249E">
            <w:pPr>
              <w:pStyle w:val="a5"/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44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</w:tcPr>
          <w:p w:rsidR="00EF4E77" w:rsidRDefault="00EF4E77" w:rsidP="00F8249E">
            <w:pPr>
              <w:ind w:left="113" w:right="113"/>
              <w:jc w:val="center"/>
            </w:pPr>
            <w:r>
              <w:rPr>
                <w:rFonts w:hint="eastAsia"/>
              </w:rPr>
              <w:t>適否事項</w:t>
            </w:r>
          </w:p>
        </w:tc>
        <w:tc>
          <w:tcPr>
            <w:tcW w:w="305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EF4E77" w:rsidRPr="00E36B26" w:rsidRDefault="00EF4E77" w:rsidP="00F8249E">
            <w:r>
              <w:rPr>
                <w:rFonts w:hint="eastAsia"/>
              </w:rPr>
              <w:t>当該事業所は、</w:t>
            </w:r>
            <w:r w:rsidR="00E36B26">
              <w:rPr>
                <w:rFonts w:hint="eastAsia"/>
              </w:rPr>
              <w:t>ＡＥＤ設置</w:t>
            </w:r>
            <w:r>
              <w:rPr>
                <w:rFonts w:hint="eastAsia"/>
              </w:rPr>
              <w:t>救急ステーションとしての要件を</w:t>
            </w:r>
          </w:p>
          <w:p w:rsidR="00EF4E77" w:rsidRDefault="00EF4E77" w:rsidP="00EF4E77">
            <w:r>
              <w:rPr>
                <w:rFonts w:hint="eastAsia"/>
              </w:rPr>
              <w:t xml:space="preserve">　ア 満たしています。</w:t>
            </w:r>
          </w:p>
          <w:p w:rsidR="00EF4E77" w:rsidRDefault="00EF4E77" w:rsidP="00EF4E77">
            <w:r>
              <w:rPr>
                <w:rFonts w:hint="eastAsia"/>
              </w:rPr>
              <w:t xml:space="preserve">　イ 満たしていません。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4E77" w:rsidRDefault="00EF4E77" w:rsidP="00F8249E">
            <w:pPr>
              <w:pStyle w:val="a5"/>
            </w:pPr>
            <w:r>
              <w:rPr>
                <w:rFonts w:hint="eastAsia"/>
              </w:rPr>
              <w:t>確認年月日及び確認者氏名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4E77" w:rsidRDefault="00EF4E77" w:rsidP="00C02E74">
            <w:pPr>
              <w:ind w:firstLineChars="200" w:firstLine="480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EF4E77" w:rsidTr="00EF4E77">
        <w:trPr>
          <w:cantSplit/>
          <w:trHeight w:val="701"/>
        </w:trPr>
        <w:tc>
          <w:tcPr>
            <w:tcW w:w="2309" w:type="dxa"/>
            <w:gridSpan w:val="2"/>
            <w:vMerge w:val="restart"/>
            <w:tcBorders>
              <w:left w:val="single" w:sz="12" w:space="0" w:color="auto"/>
            </w:tcBorders>
          </w:tcPr>
          <w:p w:rsidR="00EF4E77" w:rsidRDefault="00EF4E77" w:rsidP="00F8249E"/>
        </w:tc>
        <w:tc>
          <w:tcPr>
            <w:tcW w:w="442" w:type="dxa"/>
            <w:vMerge/>
            <w:textDirection w:val="tbRlV"/>
          </w:tcPr>
          <w:p w:rsidR="00EF4E77" w:rsidRDefault="00EF4E77" w:rsidP="00F8249E">
            <w:pPr>
              <w:ind w:left="113" w:right="113"/>
              <w:jc w:val="center"/>
            </w:pPr>
          </w:p>
        </w:tc>
        <w:tc>
          <w:tcPr>
            <w:tcW w:w="3053" w:type="dxa"/>
            <w:vMerge/>
          </w:tcPr>
          <w:p w:rsidR="00EF4E77" w:rsidRDefault="00EF4E77" w:rsidP="00F8249E"/>
        </w:tc>
        <w:tc>
          <w:tcPr>
            <w:tcW w:w="1666" w:type="dxa"/>
            <w:gridSpan w:val="2"/>
            <w:vMerge/>
          </w:tcPr>
          <w:p w:rsidR="00EF4E77" w:rsidRDefault="00EF4E77" w:rsidP="00F8249E"/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EF4E77" w:rsidRDefault="00EF4E77" w:rsidP="00F8249E"/>
        </w:tc>
      </w:tr>
      <w:tr w:rsidR="00EF4E77" w:rsidTr="00EF4E77">
        <w:trPr>
          <w:cantSplit/>
          <w:trHeight w:val="1564"/>
        </w:trPr>
        <w:tc>
          <w:tcPr>
            <w:tcW w:w="23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4E77" w:rsidRDefault="00EF4E77" w:rsidP="00F8249E"/>
        </w:tc>
        <w:tc>
          <w:tcPr>
            <w:tcW w:w="442" w:type="dxa"/>
            <w:tcBorders>
              <w:bottom w:val="single" w:sz="12" w:space="0" w:color="auto"/>
            </w:tcBorders>
            <w:textDirection w:val="tbRlV"/>
          </w:tcPr>
          <w:p w:rsidR="00EF4E77" w:rsidRDefault="00EF4E77" w:rsidP="00F8249E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84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F4E77" w:rsidRDefault="00EF4E77" w:rsidP="00F8249E"/>
        </w:tc>
      </w:tr>
    </w:tbl>
    <w:p w:rsidR="00EF4E77" w:rsidRDefault="00EF4E77" w:rsidP="00EF4E77">
      <w:r>
        <w:rPr>
          <w:rFonts w:hint="eastAsia"/>
        </w:rPr>
        <w:t>(注)　１　本様式に、救命講習修了者名簿を付すこと。</w:t>
      </w:r>
    </w:p>
    <w:p w:rsidR="00E92783" w:rsidRPr="00EF4E77" w:rsidRDefault="00647250">
      <w:r>
        <w:rPr>
          <w:rFonts w:hint="eastAsia"/>
        </w:rPr>
        <w:t xml:space="preserve">　　　２　太枠内は、消防局</w:t>
      </w:r>
      <w:r w:rsidR="00EF4E77">
        <w:rPr>
          <w:rFonts w:hint="eastAsia"/>
        </w:rPr>
        <w:t>記載部分であるので申請者は記載しないこと。</w:t>
      </w:r>
    </w:p>
    <w:sectPr w:rsidR="00E92783" w:rsidRPr="00EF4E77" w:rsidSect="00EF4E7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E77"/>
    <w:rsid w:val="0013401A"/>
    <w:rsid w:val="001D58D5"/>
    <w:rsid w:val="004F653F"/>
    <w:rsid w:val="00546BEB"/>
    <w:rsid w:val="00597BE9"/>
    <w:rsid w:val="00644034"/>
    <w:rsid w:val="00647250"/>
    <w:rsid w:val="006907A5"/>
    <w:rsid w:val="008A12F7"/>
    <w:rsid w:val="009975FE"/>
    <w:rsid w:val="00A720BE"/>
    <w:rsid w:val="00C02E74"/>
    <w:rsid w:val="00C277C5"/>
    <w:rsid w:val="00DC3753"/>
    <w:rsid w:val="00E100C3"/>
    <w:rsid w:val="00E36B26"/>
    <w:rsid w:val="00E92783"/>
    <w:rsid w:val="00EF4E77"/>
    <w:rsid w:val="00F9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3BF46E-3BD2-4132-940F-093021F0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7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F4E77"/>
    <w:pPr>
      <w:ind w:left="1" w:firstLine="2"/>
    </w:pPr>
  </w:style>
  <w:style w:type="character" w:customStyle="1" w:styleId="a4">
    <w:name w:val="本文インデント (文字)"/>
    <w:basedOn w:val="a0"/>
    <w:link w:val="a3"/>
    <w:semiHidden/>
    <w:rsid w:val="00EF4E77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EF4E77"/>
    <w:pPr>
      <w:jc w:val="center"/>
    </w:pPr>
  </w:style>
  <w:style w:type="character" w:customStyle="1" w:styleId="a6">
    <w:name w:val="記 (文字)"/>
    <w:basedOn w:val="a0"/>
    <w:link w:val="a5"/>
    <w:semiHidden/>
    <w:rsid w:val="00EF4E77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semiHidden/>
    <w:rsid w:val="00EF4E77"/>
    <w:pPr>
      <w:jc w:val="right"/>
    </w:pPr>
  </w:style>
  <w:style w:type="character" w:customStyle="1" w:styleId="a8">
    <w:name w:val="結語 (文字)"/>
    <w:basedOn w:val="a0"/>
    <w:link w:val="a7"/>
    <w:semiHidden/>
    <w:rsid w:val="00EF4E7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17F8AEFD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0210</dc:creator>
  <cp:lastModifiedBy>綿屋 義博</cp:lastModifiedBy>
  <cp:revision>12</cp:revision>
  <dcterms:created xsi:type="dcterms:W3CDTF">2012-12-03T07:09:00Z</dcterms:created>
  <dcterms:modified xsi:type="dcterms:W3CDTF">2021-06-11T08:48:00Z</dcterms:modified>
</cp:coreProperties>
</file>