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1" w:rsidRDefault="00703821" w:rsidP="00703821">
      <w:pPr>
        <w:ind w:leftChars="1" w:left="480" w:hangingChars="199" w:hanging="478"/>
      </w:pPr>
      <w:r>
        <w:rPr>
          <w:rFonts w:hint="eastAsia"/>
        </w:rPr>
        <w:t>別記様式第３号</w:t>
      </w:r>
    </w:p>
    <w:p w:rsidR="00703821" w:rsidRDefault="00703821" w:rsidP="00703821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ＡＥＤ設置救急ステーション継続認定申請書</w:t>
      </w:r>
    </w:p>
    <w:p w:rsidR="00703821" w:rsidRDefault="00703821" w:rsidP="00703821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703821" w:rsidRDefault="00703821" w:rsidP="00703821">
      <w:pPr>
        <w:ind w:leftChars="1" w:left="480" w:hangingChars="199" w:hanging="478"/>
      </w:pPr>
    </w:p>
    <w:p w:rsidR="00703821" w:rsidRDefault="00962E87" w:rsidP="00703821">
      <w:pPr>
        <w:ind w:leftChars="1" w:left="480" w:hangingChars="199" w:hanging="478"/>
      </w:pPr>
      <w:r>
        <w:rPr>
          <w:rFonts w:hint="eastAsia"/>
        </w:rPr>
        <w:t xml:space="preserve">　宇部・山陽小野田消防組合 消防署長</w:t>
      </w:r>
      <w:r w:rsidR="007038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3821">
        <w:rPr>
          <w:rFonts w:hint="eastAsia"/>
        </w:rPr>
        <w:t>様</w:t>
      </w:r>
    </w:p>
    <w:p w:rsidR="00703821" w:rsidRDefault="00703821" w:rsidP="00703821">
      <w:pPr>
        <w:ind w:leftChars="1" w:left="480" w:hangingChars="199" w:hanging="478"/>
      </w:pPr>
    </w:p>
    <w:p w:rsidR="00703821" w:rsidRDefault="00DA5F62" w:rsidP="00F45995">
      <w:pPr>
        <w:ind w:firstLineChars="1649" w:firstLine="5277"/>
      </w:pPr>
      <w:r w:rsidRPr="00F45995">
        <w:rPr>
          <w:rFonts w:hint="eastAsia"/>
          <w:spacing w:val="40"/>
          <w:kern w:val="0"/>
          <w:fitText w:val="1200" w:id="-1776641280"/>
        </w:rPr>
        <w:t>事業所</w:t>
      </w:r>
      <w:r w:rsidR="00703821" w:rsidRPr="00F45995">
        <w:rPr>
          <w:rFonts w:hint="eastAsia"/>
          <w:kern w:val="0"/>
          <w:fitText w:val="1200" w:id="-1776641280"/>
        </w:rPr>
        <w:t>名</w:t>
      </w:r>
    </w:p>
    <w:p w:rsidR="00703821" w:rsidRPr="00DA41BE" w:rsidRDefault="00DA5F62" w:rsidP="00F45995">
      <w:pPr>
        <w:ind w:firstLineChars="2200" w:firstLine="5280"/>
      </w:pPr>
      <w:bookmarkStart w:id="0" w:name="_GoBack"/>
      <w:bookmarkEnd w:id="0"/>
      <w:r w:rsidRPr="00DA41BE">
        <w:rPr>
          <w:rFonts w:hint="eastAsia"/>
          <w:kern w:val="0"/>
        </w:rPr>
        <w:t>代表</w:t>
      </w:r>
      <w:r w:rsidR="00703821" w:rsidRPr="00DA41BE">
        <w:rPr>
          <w:rFonts w:hint="eastAsia"/>
          <w:kern w:val="0"/>
        </w:rPr>
        <w:t>者</w:t>
      </w:r>
      <w:r w:rsidR="00F45995" w:rsidRPr="00DA41BE">
        <w:rPr>
          <w:rFonts w:hint="eastAsia"/>
          <w:kern w:val="0"/>
        </w:rPr>
        <w:t>氏</w:t>
      </w:r>
      <w:r w:rsidR="00703821" w:rsidRPr="00DA41BE">
        <w:rPr>
          <w:rFonts w:hint="eastAsia"/>
          <w:kern w:val="0"/>
        </w:rPr>
        <w:t>名</w:t>
      </w:r>
    </w:p>
    <w:p w:rsidR="00703821" w:rsidRDefault="00703821" w:rsidP="00703821">
      <w:pPr>
        <w:ind w:leftChars="1" w:left="480" w:hangingChars="199" w:hanging="478"/>
      </w:pPr>
    </w:p>
    <w:p w:rsidR="00703821" w:rsidRDefault="00703821" w:rsidP="00703821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当事業所は、下記のとおり応急救護支援体制の確立を維持し、ＡＥＤ設置救急ステーションとして地域の安心、安全に貢献したいと考えますので、引き続き認定証及び表示マークの交付をお願いいたします。</w:t>
      </w:r>
    </w:p>
    <w:p w:rsidR="00703821" w:rsidRDefault="00703821" w:rsidP="00703821">
      <w:pPr>
        <w:pStyle w:val="a3"/>
        <w:ind w:firstLineChars="100" w:firstLine="240"/>
      </w:pPr>
    </w:p>
    <w:p w:rsidR="00703821" w:rsidRDefault="00703821" w:rsidP="00703821">
      <w:pPr>
        <w:pStyle w:val="a5"/>
      </w:pPr>
      <w:r>
        <w:rPr>
          <w:rFonts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7"/>
        <w:gridCol w:w="442"/>
        <w:gridCol w:w="3053"/>
        <w:gridCol w:w="1475"/>
        <w:gridCol w:w="113"/>
        <w:gridCol w:w="2488"/>
      </w:tblGrid>
      <w:tr w:rsidR="00703821" w:rsidTr="00703821">
        <w:trPr>
          <w:cantSplit/>
          <w:trHeight w:val="617"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862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</w:p>
        </w:tc>
        <w:tc>
          <w:tcPr>
            <w:tcW w:w="1475" w:type="dxa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601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 w:rsidRPr="00DA41BE">
              <w:rPr>
                <w:rFonts w:hint="eastAsia"/>
                <w:spacing w:val="195"/>
                <w:kern w:val="0"/>
                <w:fitText w:val="1547" w:id="203159552"/>
              </w:rPr>
              <w:t>所在</w:t>
            </w:r>
            <w:r w:rsidRPr="00DA41BE">
              <w:rPr>
                <w:rFonts w:hint="eastAsia"/>
                <w:spacing w:val="22"/>
                <w:kern w:val="0"/>
                <w:fitText w:val="1547" w:id="203159552"/>
              </w:rPr>
              <w:t>地</w:t>
            </w:r>
          </w:p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938" w:type="dxa"/>
            <w:gridSpan w:val="6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"/>
                <w:kern w:val="0"/>
                <w:fitText w:val="2431" w:id="203159553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488" w:type="dxa"/>
            <w:vMerge w:val="restart"/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4"/>
              </w:rPr>
              <w:t>普通救命講習Ⅰ修了</w:t>
            </w:r>
            <w:r w:rsidRPr="00703821">
              <w:rPr>
                <w:rFonts w:hint="eastAsia"/>
                <w:spacing w:val="15"/>
                <w:kern w:val="0"/>
                <w:fitText w:val="2431" w:id="203159554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5"/>
              </w:rPr>
              <w:t>普通救命講習Ⅱ修了</w:t>
            </w:r>
            <w:r w:rsidRPr="00703821">
              <w:rPr>
                <w:rFonts w:hint="eastAsia"/>
                <w:spacing w:val="15"/>
                <w:kern w:val="0"/>
                <w:fitText w:val="2431" w:id="203159555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6"/>
              </w:rPr>
              <w:t>従業員総</w:t>
            </w:r>
            <w:r w:rsidRPr="00703821">
              <w:rPr>
                <w:rFonts w:hint="eastAsia"/>
                <w:spacing w:val="15"/>
                <w:kern w:val="0"/>
                <w:fitText w:val="2431" w:id="203159556"/>
              </w:rPr>
              <w:t>数</w:t>
            </w:r>
          </w:p>
        </w:tc>
        <w:tc>
          <w:tcPr>
            <w:tcW w:w="3053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6"/>
                <w:kern w:val="0"/>
                <w:fitText w:val="1326" w:id="203159557"/>
              </w:rPr>
              <w:t>修了者割</w:t>
            </w:r>
            <w:r w:rsidRPr="00703821">
              <w:rPr>
                <w:rFonts w:hint="eastAsia"/>
                <w:spacing w:val="-1"/>
                <w:kern w:val="0"/>
                <w:fitText w:val="1326" w:id="203159557"/>
              </w:rPr>
              <w:t>合</w:t>
            </w:r>
          </w:p>
        </w:tc>
        <w:tc>
          <w:tcPr>
            <w:tcW w:w="2488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8"/>
              </w:rPr>
              <w:t>推進者氏</w:t>
            </w:r>
            <w:r w:rsidRPr="00703821">
              <w:rPr>
                <w:rFonts w:hint="eastAsia"/>
                <w:spacing w:val="15"/>
                <w:kern w:val="0"/>
                <w:fitText w:val="2431" w:id="203159558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ＡＥＤ</w:t>
            </w:r>
            <w:r w:rsidR="009F7B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設置数</w:t>
            </w:r>
          </w:p>
        </w:tc>
        <w:tc>
          <w:tcPr>
            <w:tcW w:w="2488" w:type="dxa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器</w:t>
            </w:r>
          </w:p>
        </w:tc>
      </w:tr>
      <w:tr w:rsidR="00703821" w:rsidTr="00703821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03821" w:rsidRDefault="00703821" w:rsidP="00AE3435">
            <w:r>
              <w:rPr>
                <w:rFonts w:hint="eastAsia"/>
              </w:rPr>
              <w:t>当該事業所は、</w:t>
            </w:r>
            <w:r w:rsidR="009F7BFC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703821" w:rsidRDefault="00703821" w:rsidP="00703821">
            <w:r>
              <w:rPr>
                <w:rFonts w:hint="eastAsia"/>
              </w:rPr>
              <w:t>ア 満たしています。</w:t>
            </w:r>
          </w:p>
          <w:p w:rsidR="00703821" w:rsidRDefault="00703821" w:rsidP="00703821">
            <w:r>
              <w:rPr>
                <w:rFonts w:hint="eastAsia"/>
              </w:rPr>
              <w:t>イ 満たしていません。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821" w:rsidRDefault="00703821" w:rsidP="00A2270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703821" w:rsidTr="00703821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vMerge/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703821" w:rsidRDefault="00703821" w:rsidP="00AE3435"/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tcBorders>
              <w:right w:val="single" w:sz="12" w:space="0" w:color="auto"/>
            </w:tcBorders>
          </w:tcPr>
          <w:p w:rsidR="00703821" w:rsidRDefault="00703821" w:rsidP="00AE3435"/>
        </w:tc>
      </w:tr>
      <w:tr w:rsidR="00703821" w:rsidTr="00703821">
        <w:trPr>
          <w:cantSplit/>
          <w:trHeight w:val="1362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03821" w:rsidRDefault="00703821" w:rsidP="00AE3435"/>
        </w:tc>
      </w:tr>
    </w:tbl>
    <w:p w:rsidR="00703821" w:rsidRDefault="00703821" w:rsidP="00703821">
      <w:r>
        <w:rPr>
          <w:rFonts w:hint="eastAsia"/>
        </w:rPr>
        <w:t>(注)　１　本様式に、救命講習修了者名簿を付すこと。</w:t>
      </w:r>
    </w:p>
    <w:p w:rsidR="00E92783" w:rsidRPr="00703821" w:rsidRDefault="00703821">
      <w:r>
        <w:rPr>
          <w:rFonts w:hint="eastAsia"/>
        </w:rPr>
        <w:t xml:space="preserve">　　　２　太枠内は、消防</w:t>
      </w:r>
      <w:r w:rsidR="00111BBF">
        <w:rPr>
          <w:rFonts w:hint="eastAsia"/>
        </w:rPr>
        <w:t>局</w:t>
      </w:r>
      <w:r>
        <w:rPr>
          <w:rFonts w:hint="eastAsia"/>
        </w:rPr>
        <w:t>記載部分であるので申請者は記載しないこと。</w:t>
      </w:r>
    </w:p>
    <w:sectPr w:rsidR="00E92783" w:rsidRPr="00703821" w:rsidSect="00703821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821"/>
    <w:rsid w:val="00111BBF"/>
    <w:rsid w:val="0050412E"/>
    <w:rsid w:val="00703821"/>
    <w:rsid w:val="00816AC6"/>
    <w:rsid w:val="00925CA2"/>
    <w:rsid w:val="009265AC"/>
    <w:rsid w:val="00962E87"/>
    <w:rsid w:val="009F7BFC"/>
    <w:rsid w:val="00A22704"/>
    <w:rsid w:val="00A24143"/>
    <w:rsid w:val="00AA36BC"/>
    <w:rsid w:val="00DA41BE"/>
    <w:rsid w:val="00DA5F62"/>
    <w:rsid w:val="00E92783"/>
    <w:rsid w:val="00F45995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F66DC0-0E28-453B-B4BF-A69309D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03821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703821"/>
    <w:pPr>
      <w:jc w:val="center"/>
    </w:pPr>
  </w:style>
  <w:style w:type="character" w:customStyle="1" w:styleId="a6">
    <w:name w:val="記 (文字)"/>
    <w:basedOn w:val="a0"/>
    <w:link w:val="a5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703821"/>
    <w:pPr>
      <w:jc w:val="right"/>
    </w:pPr>
  </w:style>
  <w:style w:type="character" w:customStyle="1" w:styleId="a8">
    <w:name w:val="結語 (文字)"/>
    <w:basedOn w:val="a0"/>
    <w:link w:val="a7"/>
    <w:semiHidden/>
    <w:rsid w:val="0070382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1A38F538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綿屋 義博</cp:lastModifiedBy>
  <cp:revision>10</cp:revision>
  <dcterms:created xsi:type="dcterms:W3CDTF">2012-12-03T06:56:00Z</dcterms:created>
  <dcterms:modified xsi:type="dcterms:W3CDTF">2021-06-11T08:48:00Z</dcterms:modified>
</cp:coreProperties>
</file>