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5DB" w:rsidRPr="008A7FB1" w:rsidRDefault="002805DB">
      <w:pPr>
        <w:snapToGrid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>様式第</w:t>
      </w:r>
      <w:r w:rsidR="00CA0EC8" w:rsidRPr="008A7FB1">
        <w:rPr>
          <w:rFonts w:ascii="?l?r ??fc"/>
          <w:sz w:val="22"/>
          <w:szCs w:val="22"/>
        </w:rPr>
        <w:t>1</w:t>
      </w:r>
      <w:r w:rsidR="00CA0EC8" w:rsidRPr="008A7FB1">
        <w:rPr>
          <w:rFonts w:ascii="?l?r ??fc" w:hint="eastAsia"/>
          <w:sz w:val="22"/>
          <w:szCs w:val="22"/>
        </w:rPr>
        <w:t>3</w:t>
      </w:r>
      <w:r w:rsidRPr="008A7FB1">
        <w:rPr>
          <w:rFonts w:hint="eastAsia"/>
          <w:sz w:val="22"/>
          <w:szCs w:val="22"/>
        </w:rPr>
        <w:t>号</w:t>
      </w:r>
      <w:r w:rsidRPr="008A7FB1">
        <w:rPr>
          <w:rFonts w:ascii="?l?r ??fc"/>
          <w:sz w:val="22"/>
          <w:szCs w:val="22"/>
        </w:rPr>
        <w:t>(</w:t>
      </w:r>
      <w:r w:rsidRPr="008A7FB1">
        <w:rPr>
          <w:rFonts w:hint="eastAsia"/>
          <w:sz w:val="22"/>
          <w:szCs w:val="22"/>
        </w:rPr>
        <w:t>第</w:t>
      </w:r>
      <w:r w:rsidR="00CA0EC8" w:rsidRPr="008A7FB1">
        <w:rPr>
          <w:rFonts w:ascii="?l?r ??fc" w:hint="eastAsia"/>
          <w:sz w:val="22"/>
          <w:szCs w:val="22"/>
        </w:rPr>
        <w:t>9</w:t>
      </w:r>
      <w:r w:rsidRPr="008A7FB1">
        <w:rPr>
          <w:rFonts w:hint="eastAsia"/>
          <w:sz w:val="22"/>
          <w:szCs w:val="22"/>
        </w:rPr>
        <w:t>条関係</w:t>
      </w:r>
      <w:r w:rsidRPr="008A7FB1">
        <w:rPr>
          <w:rFonts w:ascii="?l?r ??fc"/>
          <w:sz w:val="22"/>
          <w:szCs w:val="22"/>
        </w:rPr>
        <w:t>)</w:t>
      </w:r>
    </w:p>
    <w:p w:rsidR="002805DB" w:rsidRPr="008A7FB1" w:rsidRDefault="002805DB">
      <w:pPr>
        <w:snapToGrid/>
        <w:jc w:val="center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>道路工事届出書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735"/>
        <w:gridCol w:w="5104"/>
      </w:tblGrid>
      <w:tr w:rsidR="002805DB" w:rsidRPr="008A7FB1" w:rsidTr="008A7FB1">
        <w:trPr>
          <w:cantSplit/>
          <w:trHeight w:val="2421"/>
        </w:trPr>
        <w:tc>
          <w:tcPr>
            <w:tcW w:w="9639" w:type="dxa"/>
            <w:gridSpan w:val="3"/>
            <w:vAlign w:val="center"/>
          </w:tcPr>
          <w:p w:rsidR="002805DB" w:rsidRPr="008A7FB1" w:rsidRDefault="002805DB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2805DB" w:rsidRPr="008A7FB1" w:rsidRDefault="002805DB">
            <w:pPr>
              <w:rPr>
                <w:rFonts w:ascii="?l?r ??fc"/>
                <w:sz w:val="22"/>
                <w:szCs w:val="22"/>
              </w:rPr>
            </w:pPr>
          </w:p>
          <w:p w:rsidR="002805DB" w:rsidRPr="008A7FB1" w:rsidRDefault="002805DB">
            <w:pPr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2805DB" w:rsidRPr="008A7FB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2805DB" w:rsidRPr="008A7FB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8A7FB1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2805DB" w:rsidRPr="008A7FB1" w:rsidRDefault="002805DB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ascii="?l?r ??fc"/>
                <w:sz w:val="22"/>
                <w:szCs w:val="22"/>
              </w:rPr>
              <w:t>(</w:t>
            </w:r>
            <w:r w:rsidRPr="008A7FB1">
              <w:rPr>
                <w:rFonts w:hint="eastAsia"/>
                <w:sz w:val="22"/>
                <w:szCs w:val="22"/>
              </w:rPr>
              <w:t>電話　　　　　番</w:t>
            </w:r>
            <w:r w:rsidRPr="008A7FB1">
              <w:rPr>
                <w:rFonts w:ascii="?l?r ??fc"/>
                <w:sz w:val="22"/>
                <w:szCs w:val="22"/>
              </w:rPr>
              <w:t>)</w:t>
            </w:r>
            <w:r w:rsidRPr="008A7FB1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2805DB" w:rsidRPr="008A7FB1" w:rsidRDefault="002805DB" w:rsidP="00D534E5">
            <w:pPr>
              <w:jc w:val="right"/>
              <w:rPr>
                <w:rFonts w:ascii="?l?r ??fc"/>
                <w:sz w:val="22"/>
                <w:szCs w:val="22"/>
              </w:rPr>
            </w:pPr>
            <w:r w:rsidRPr="008A7FB1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8A7FB1">
              <w:rPr>
                <w:rFonts w:hint="eastAsia"/>
                <w:sz w:val="22"/>
                <w:szCs w:val="22"/>
              </w:rPr>
              <w:t xml:space="preserve">名　　　　　　　　</w:t>
            </w:r>
            <w:r w:rsidR="00D534E5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8A7FB1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工事予定日時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jc w:val="right"/>
              <w:rPr>
                <w:rFonts w:ascii="?l?r ??fc"/>
                <w:noProof/>
                <w:color w:val="FF0000"/>
                <w:sz w:val="22"/>
                <w:szCs w:val="22"/>
              </w:rPr>
            </w:pPr>
            <w:r w:rsidRPr="00166998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路線及び箇所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工事内容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8A7FB1" w:rsidTr="008A7FB1">
        <w:trPr>
          <w:cantSplit/>
          <w:trHeight w:val="855"/>
        </w:trPr>
        <w:tc>
          <w:tcPr>
            <w:tcW w:w="1800" w:type="dxa"/>
            <w:vAlign w:val="center"/>
          </w:tcPr>
          <w:p w:rsidR="002805DB" w:rsidRPr="008A7FB1" w:rsidRDefault="002805DB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>現場責任者氏名</w:t>
            </w:r>
          </w:p>
        </w:tc>
        <w:tc>
          <w:tcPr>
            <w:tcW w:w="7839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2805DB" w:rsidRPr="008A7FB1" w:rsidTr="008A7FB1">
        <w:trPr>
          <w:cantSplit/>
          <w:trHeight w:val="655"/>
        </w:trPr>
        <w:tc>
          <w:tcPr>
            <w:tcW w:w="4535" w:type="dxa"/>
            <w:gridSpan w:val="2"/>
            <w:vAlign w:val="center"/>
          </w:tcPr>
          <w:p w:rsidR="002805DB" w:rsidRPr="008A7FB1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8A7FB1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8A7FB1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5104" w:type="dxa"/>
            <w:vAlign w:val="center"/>
          </w:tcPr>
          <w:p w:rsidR="002805DB" w:rsidRPr="008A7FB1" w:rsidRDefault="002805DB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8A7FB1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8A7FB1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2805DB" w:rsidRPr="008A7FB1" w:rsidTr="008A7FB1">
        <w:trPr>
          <w:cantSplit/>
          <w:trHeight w:val="2597"/>
        </w:trPr>
        <w:tc>
          <w:tcPr>
            <w:tcW w:w="4535" w:type="dxa"/>
            <w:gridSpan w:val="2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5104" w:type="dxa"/>
            <w:vAlign w:val="center"/>
          </w:tcPr>
          <w:p w:rsidR="002805DB" w:rsidRPr="008A7FB1" w:rsidRDefault="002805DB">
            <w:pPr>
              <w:rPr>
                <w:rFonts w:ascii="?l?r ??fc"/>
                <w:noProof/>
                <w:sz w:val="22"/>
                <w:szCs w:val="22"/>
              </w:rPr>
            </w:pPr>
            <w:r w:rsidRPr="008A7FB1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2805DB" w:rsidRPr="008A7FB1" w:rsidRDefault="002805DB" w:rsidP="008A7FB1">
      <w:pPr>
        <w:snapToGrid/>
        <w:ind w:left="709" w:right="-142" w:hanging="709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 xml:space="preserve">備考　</w:t>
      </w:r>
      <w:r w:rsidRPr="008A7FB1">
        <w:rPr>
          <w:rFonts w:ascii="?l?r ??fc"/>
          <w:sz w:val="22"/>
          <w:szCs w:val="22"/>
        </w:rPr>
        <w:t>1</w:t>
      </w:r>
      <w:r w:rsidRPr="008A7FB1">
        <w:rPr>
          <w:rFonts w:hint="eastAsia"/>
          <w:sz w:val="22"/>
          <w:szCs w:val="22"/>
        </w:rPr>
        <w:t xml:space="preserve">　法人に</w:t>
      </w:r>
      <w:r w:rsidR="008A7FB1" w:rsidRPr="00ED433E">
        <w:rPr>
          <w:rFonts w:hint="eastAsia"/>
          <w:sz w:val="22"/>
          <w:szCs w:val="22"/>
        </w:rPr>
        <w:t>あって</w:t>
      </w:r>
      <w:r w:rsidRPr="00ED433E">
        <w:rPr>
          <w:rFonts w:hint="eastAsia"/>
          <w:sz w:val="22"/>
          <w:szCs w:val="22"/>
        </w:rPr>
        <w:t>は、その名称、代表者氏名</w:t>
      </w:r>
      <w:r w:rsidR="008A7FB1" w:rsidRPr="00ED433E">
        <w:rPr>
          <w:rFonts w:hint="eastAsia"/>
          <w:sz w:val="22"/>
          <w:szCs w:val="22"/>
        </w:rPr>
        <w:t>、</w:t>
      </w:r>
      <w:r w:rsidRPr="00ED433E">
        <w:rPr>
          <w:rFonts w:hint="eastAsia"/>
          <w:sz w:val="22"/>
          <w:szCs w:val="22"/>
        </w:rPr>
        <w:t>主たる事務所の</w:t>
      </w:r>
      <w:r w:rsidRPr="008A7FB1">
        <w:rPr>
          <w:rFonts w:hint="eastAsia"/>
          <w:sz w:val="22"/>
          <w:szCs w:val="22"/>
        </w:rPr>
        <w:t>所在地を記入すること。</w:t>
      </w:r>
    </w:p>
    <w:p w:rsidR="002805DB" w:rsidRPr="008A7FB1" w:rsidRDefault="002805DB" w:rsidP="008A7FB1">
      <w:pPr>
        <w:snapToGrid/>
        <w:ind w:left="709" w:right="-142" w:hanging="709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 xml:space="preserve">　　　</w:t>
      </w:r>
      <w:r w:rsidRPr="008A7FB1">
        <w:rPr>
          <w:rFonts w:ascii="?l?r ??fc"/>
          <w:sz w:val="22"/>
          <w:szCs w:val="22"/>
        </w:rPr>
        <w:t>2</w:t>
      </w:r>
      <w:r w:rsidRPr="008A7FB1">
        <w:rPr>
          <w:rFonts w:hint="eastAsia"/>
          <w:sz w:val="22"/>
          <w:szCs w:val="22"/>
        </w:rPr>
        <w:t xml:space="preserve">　※印の欄は、記入しないこと。</w:t>
      </w:r>
    </w:p>
    <w:p w:rsidR="002805DB" w:rsidRPr="008A7FB1" w:rsidRDefault="002805DB" w:rsidP="008A7FB1">
      <w:pPr>
        <w:snapToGrid/>
        <w:ind w:left="709" w:right="-142" w:hanging="709"/>
        <w:rPr>
          <w:rFonts w:ascii="?l?r ??fc"/>
          <w:sz w:val="22"/>
          <w:szCs w:val="22"/>
        </w:rPr>
      </w:pPr>
      <w:r w:rsidRPr="008A7FB1">
        <w:rPr>
          <w:rFonts w:hint="eastAsia"/>
          <w:sz w:val="22"/>
          <w:szCs w:val="22"/>
        </w:rPr>
        <w:t xml:space="preserve">　　　</w:t>
      </w:r>
      <w:r w:rsidRPr="008A7FB1">
        <w:rPr>
          <w:rFonts w:ascii="?l?r ??fc"/>
          <w:sz w:val="22"/>
          <w:szCs w:val="22"/>
        </w:rPr>
        <w:t>3</w:t>
      </w:r>
      <w:r w:rsidRPr="008A7FB1">
        <w:rPr>
          <w:rFonts w:hint="eastAsia"/>
          <w:sz w:val="22"/>
          <w:szCs w:val="22"/>
        </w:rPr>
        <w:t xml:space="preserve">　工事施行区域の略図を添付すること。</w:t>
      </w:r>
    </w:p>
    <w:p w:rsidR="002805DB" w:rsidRPr="008A7FB1" w:rsidRDefault="002805DB" w:rsidP="00A41C35">
      <w:pPr>
        <w:snapToGrid/>
        <w:rPr>
          <w:sz w:val="22"/>
          <w:szCs w:val="22"/>
        </w:rPr>
      </w:pPr>
    </w:p>
    <w:sectPr w:rsidR="002805DB" w:rsidRPr="008A7FB1" w:rsidSect="008A7FB1">
      <w:pgSz w:w="11906" w:h="16838" w:code="9"/>
      <w:pgMar w:top="1701" w:right="1416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6E" w:rsidRDefault="0034276E">
      <w:r>
        <w:separator/>
      </w:r>
    </w:p>
  </w:endnote>
  <w:endnote w:type="continuationSeparator" w:id="0">
    <w:p w:rsidR="0034276E" w:rsidRDefault="0034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6E" w:rsidRDefault="0034276E">
      <w:r>
        <w:separator/>
      </w:r>
    </w:p>
  </w:footnote>
  <w:footnote w:type="continuationSeparator" w:id="0">
    <w:p w:rsidR="0034276E" w:rsidRDefault="00342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8B"/>
    <w:rsid w:val="00091EE3"/>
    <w:rsid w:val="000E67E4"/>
    <w:rsid w:val="000F58AA"/>
    <w:rsid w:val="00166998"/>
    <w:rsid w:val="00182539"/>
    <w:rsid w:val="001F66F0"/>
    <w:rsid w:val="002506FD"/>
    <w:rsid w:val="00263078"/>
    <w:rsid w:val="002805DB"/>
    <w:rsid w:val="002F0ADA"/>
    <w:rsid w:val="0034276E"/>
    <w:rsid w:val="003D21A6"/>
    <w:rsid w:val="004E7132"/>
    <w:rsid w:val="00547796"/>
    <w:rsid w:val="005F048B"/>
    <w:rsid w:val="006B685B"/>
    <w:rsid w:val="006F4C94"/>
    <w:rsid w:val="007519AC"/>
    <w:rsid w:val="00761A54"/>
    <w:rsid w:val="008A7FB1"/>
    <w:rsid w:val="00935505"/>
    <w:rsid w:val="00A41C35"/>
    <w:rsid w:val="00CA0EC8"/>
    <w:rsid w:val="00CC624B"/>
    <w:rsid w:val="00D534E5"/>
    <w:rsid w:val="00E0127E"/>
    <w:rsid w:val="00EB66E7"/>
    <w:rsid w:val="00ED433E"/>
    <w:rsid w:val="00F2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5DFC3890-E079-403E-BE32-01EB9DBE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BEA157F4</Template>
  <TotalTime>0</TotalTime>
  <Pages>1</Pages>
  <Words>149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0126</dc:creator>
  <cp:keywords/>
  <cp:lastModifiedBy>小代田 邦一</cp:lastModifiedBy>
  <cp:revision>3</cp:revision>
  <cp:lastPrinted>2012-01-27T04:39:00Z</cp:lastPrinted>
  <dcterms:created xsi:type="dcterms:W3CDTF">2021-09-13T00:40:00Z</dcterms:created>
  <dcterms:modified xsi:type="dcterms:W3CDTF">2021-09-13T00:41:00Z</dcterms:modified>
</cp:coreProperties>
</file>